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42D3D" w14:textId="77777777" w:rsidR="000F61B0" w:rsidRPr="000F61B0" w:rsidRDefault="000F61B0" w:rsidP="000F61B0">
      <w:pPr>
        <w:spacing w:before="240"/>
        <w:ind w:right="-93"/>
        <w:jc w:val="center"/>
        <w:rPr>
          <w:rFonts w:cs="Segoe UI"/>
          <w:b/>
          <w:bCs/>
          <w:sz w:val="20"/>
          <w:szCs w:val="20"/>
        </w:rPr>
      </w:pPr>
      <w:r w:rsidRPr="000F61B0">
        <w:rPr>
          <w:rFonts w:cs="Segoe UI"/>
          <w:b/>
          <w:bCs/>
          <w:sz w:val="20"/>
          <w:szCs w:val="20"/>
        </w:rPr>
        <w:t>ANEXO No. 1</w:t>
      </w:r>
    </w:p>
    <w:p w14:paraId="1048647D" w14:textId="1622825F" w:rsidR="000F61B0" w:rsidRPr="000F61B0" w:rsidRDefault="000F61B0" w:rsidP="000F61B0">
      <w:pPr>
        <w:spacing w:before="240"/>
        <w:ind w:right="-93"/>
        <w:jc w:val="center"/>
        <w:rPr>
          <w:rFonts w:cs="Segoe UI"/>
          <w:b/>
          <w:sz w:val="20"/>
          <w:szCs w:val="20"/>
        </w:rPr>
      </w:pPr>
      <w:r w:rsidRPr="000F61B0">
        <w:rPr>
          <w:rFonts w:cs="Segoe UI"/>
          <w:b/>
          <w:sz w:val="20"/>
          <w:szCs w:val="20"/>
        </w:rPr>
        <w:t xml:space="preserve">CARTA DE PRESENTACIÓN DE LA </w:t>
      </w:r>
      <w:r w:rsidR="00344FC6">
        <w:rPr>
          <w:rFonts w:cs="Segoe UI"/>
          <w:b/>
          <w:sz w:val="20"/>
          <w:szCs w:val="20"/>
        </w:rPr>
        <w:t>OFERTA Y OFERTA ECONÓMICA</w:t>
      </w:r>
    </w:p>
    <w:p w14:paraId="0282166B" w14:textId="33628C51" w:rsidR="009116EE" w:rsidRDefault="01B5D145" w:rsidP="003C2AD8">
      <w:pPr>
        <w:spacing w:before="240"/>
        <w:ind w:left="-142" w:right="-93"/>
        <w:jc w:val="both"/>
        <w:rPr>
          <w:rFonts w:cs="Segoe UI"/>
          <w:sz w:val="20"/>
          <w:szCs w:val="20"/>
        </w:rPr>
      </w:pPr>
      <w:r w:rsidRPr="01B5D145">
        <w:rPr>
          <w:rFonts w:cs="Segoe UI"/>
          <w:sz w:val="20"/>
          <w:szCs w:val="20"/>
        </w:rPr>
        <w:t>Ciudad y Fecha:</w:t>
      </w:r>
      <w:r w:rsidR="00AF2096" w:rsidRPr="00AF2096">
        <w:rPr>
          <w:rFonts w:cs="Segoe UI"/>
          <w:sz w:val="20"/>
          <w:szCs w:val="20"/>
        </w:rPr>
        <w:t xml:space="preserve"> </w:t>
      </w:r>
      <w:sdt>
        <w:sdtPr>
          <w:rPr>
            <w:rFonts w:cs="Segoe UI"/>
            <w:sz w:val="20"/>
            <w:szCs w:val="20"/>
          </w:rPr>
          <w:id w:val="-216598570"/>
          <w:placeholder>
            <w:docPart w:val="6EEC4463856B48C788F40DFED7E3B485"/>
          </w:placeholder>
          <w:showingPlcHdr/>
        </w:sdtPr>
        <w:sdtEndPr/>
        <w:sdtContent>
          <w:r w:rsidR="00AF2096" w:rsidRPr="0026162B">
            <w:rPr>
              <w:rFonts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1B5D145">
        <w:rPr>
          <w:rFonts w:cs="Segoe UI"/>
          <w:sz w:val="20"/>
          <w:szCs w:val="20"/>
        </w:rPr>
        <w:t xml:space="preserve">  </w:t>
      </w:r>
    </w:p>
    <w:p w14:paraId="35DF5E1A" w14:textId="77777777" w:rsidR="003C2AD8" w:rsidRPr="000F61B0" w:rsidRDefault="003C2AD8" w:rsidP="003C2AD8">
      <w:pPr>
        <w:spacing w:before="240"/>
        <w:ind w:left="-142" w:right="-93"/>
        <w:jc w:val="both"/>
        <w:rPr>
          <w:rFonts w:cs="Segoe UI"/>
          <w:sz w:val="20"/>
          <w:szCs w:val="20"/>
        </w:rPr>
      </w:pPr>
    </w:p>
    <w:p w14:paraId="07CEBC43" w14:textId="1218E84D" w:rsidR="000F61B0" w:rsidRDefault="497003D8" w:rsidP="009116EE">
      <w:pPr>
        <w:ind w:left="-142" w:right="-91"/>
        <w:jc w:val="both"/>
        <w:rPr>
          <w:rFonts w:cs="Segoe UI"/>
          <w:sz w:val="20"/>
          <w:szCs w:val="20"/>
        </w:rPr>
      </w:pPr>
      <w:r w:rsidRPr="497003D8">
        <w:rPr>
          <w:rFonts w:cs="Segoe UI"/>
          <w:sz w:val="20"/>
          <w:szCs w:val="20"/>
        </w:rPr>
        <w:t>Señor</w:t>
      </w:r>
      <w:r w:rsidR="009116EE">
        <w:rPr>
          <w:rFonts w:cs="Segoe UI"/>
          <w:sz w:val="20"/>
          <w:szCs w:val="20"/>
        </w:rPr>
        <w:t xml:space="preserve">es </w:t>
      </w:r>
    </w:p>
    <w:p w14:paraId="3C85A1D0" w14:textId="137C84C8" w:rsidR="009116EE" w:rsidRPr="009116EE" w:rsidRDefault="009116EE" w:rsidP="009116EE">
      <w:pPr>
        <w:ind w:left="-142" w:right="-91"/>
        <w:jc w:val="both"/>
        <w:rPr>
          <w:rFonts w:cs="Segoe UI"/>
          <w:b/>
          <w:bCs/>
          <w:sz w:val="20"/>
          <w:szCs w:val="20"/>
        </w:rPr>
      </w:pPr>
      <w:r w:rsidRPr="009116EE">
        <w:rPr>
          <w:rFonts w:cs="Segoe UI"/>
          <w:b/>
          <w:bCs/>
          <w:sz w:val="20"/>
          <w:szCs w:val="20"/>
        </w:rPr>
        <w:t>Colombia Productiva</w:t>
      </w:r>
    </w:p>
    <w:p w14:paraId="49BDE690" w14:textId="40BAB8C8" w:rsidR="000F61B0" w:rsidRPr="000F61B0" w:rsidRDefault="000F61B0" w:rsidP="009116EE">
      <w:pPr>
        <w:ind w:left="-142" w:right="-91"/>
        <w:jc w:val="both"/>
        <w:rPr>
          <w:rFonts w:cs="Segoe UI"/>
          <w:sz w:val="20"/>
          <w:szCs w:val="20"/>
        </w:rPr>
      </w:pPr>
      <w:r w:rsidRPr="000F61B0">
        <w:rPr>
          <w:rFonts w:cs="Segoe UI"/>
          <w:sz w:val="20"/>
          <w:szCs w:val="20"/>
        </w:rPr>
        <w:t xml:space="preserve">Calle 28 No. 13 A – 24 Piso </w:t>
      </w:r>
      <w:r w:rsidR="009116EE">
        <w:rPr>
          <w:rFonts w:cs="Segoe UI"/>
          <w:sz w:val="20"/>
          <w:szCs w:val="20"/>
        </w:rPr>
        <w:t>21</w:t>
      </w:r>
      <w:r w:rsidRPr="000F61B0">
        <w:rPr>
          <w:rFonts w:cs="Segoe UI"/>
          <w:sz w:val="20"/>
          <w:szCs w:val="20"/>
        </w:rPr>
        <w:t xml:space="preserve">º </w:t>
      </w:r>
    </w:p>
    <w:p w14:paraId="15430F09" w14:textId="77777777" w:rsidR="000F61B0" w:rsidRPr="000F61B0" w:rsidRDefault="000F61B0" w:rsidP="009116EE">
      <w:pPr>
        <w:ind w:left="-142" w:right="-91"/>
        <w:jc w:val="both"/>
        <w:rPr>
          <w:rFonts w:cs="Segoe UI"/>
          <w:sz w:val="20"/>
          <w:szCs w:val="20"/>
        </w:rPr>
      </w:pPr>
      <w:r w:rsidRPr="000F61B0">
        <w:rPr>
          <w:rFonts w:cs="Segoe UI"/>
          <w:sz w:val="20"/>
          <w:szCs w:val="20"/>
        </w:rPr>
        <w:t xml:space="preserve">Bogotá D.C. </w:t>
      </w:r>
    </w:p>
    <w:p w14:paraId="1A0FECEF" w14:textId="77777777" w:rsidR="002112AE" w:rsidRPr="000F61B0" w:rsidRDefault="002112AE" w:rsidP="000F61B0">
      <w:pPr>
        <w:spacing w:before="240"/>
        <w:ind w:left="-142" w:right="-93"/>
        <w:jc w:val="both"/>
        <w:rPr>
          <w:rFonts w:cs="Segoe UI"/>
          <w:sz w:val="20"/>
          <w:szCs w:val="20"/>
        </w:rPr>
      </w:pPr>
    </w:p>
    <w:p w14:paraId="68FFF04C" w14:textId="14EE9986" w:rsidR="009116EE" w:rsidRPr="009116EE" w:rsidRDefault="000F61B0" w:rsidP="008518F4">
      <w:pPr>
        <w:spacing w:line="276" w:lineRule="auto"/>
        <w:jc w:val="both"/>
        <w:rPr>
          <w:rFonts w:cs="Segoe UI"/>
          <w:i/>
          <w:iCs/>
          <w:sz w:val="20"/>
          <w:szCs w:val="20"/>
        </w:rPr>
      </w:pPr>
      <w:r w:rsidRPr="000F61B0">
        <w:rPr>
          <w:rFonts w:cs="Segoe UI"/>
          <w:sz w:val="20"/>
          <w:szCs w:val="20"/>
        </w:rPr>
        <w:t xml:space="preserve">Yo, </w:t>
      </w:r>
      <w:sdt>
        <w:sdtPr>
          <w:rPr>
            <w:rFonts w:cs="Segoe UI"/>
            <w:sz w:val="20"/>
            <w:szCs w:val="20"/>
          </w:rPr>
          <w:id w:val="810759987"/>
          <w:placeholder>
            <w:docPart w:val="AB1EA0CB8EB24FDB9BB65F6AB9206AB3"/>
          </w:placeholder>
          <w:showingPlcHdr/>
        </w:sdtPr>
        <w:sdtEndPr/>
        <w:sdtContent>
          <w:r w:rsidR="00AF2096" w:rsidRPr="0026162B">
            <w:rPr>
              <w:rFonts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0F61B0">
        <w:rPr>
          <w:rFonts w:cs="Segoe UI"/>
          <w:sz w:val="20"/>
          <w:szCs w:val="20"/>
        </w:rPr>
        <w:t xml:space="preserve">, identificado con la C.C. </w:t>
      </w:r>
      <w:sdt>
        <w:sdtPr>
          <w:rPr>
            <w:rFonts w:cs="Segoe UI"/>
            <w:sz w:val="20"/>
            <w:szCs w:val="20"/>
          </w:rPr>
          <w:id w:val="-212120205"/>
          <w:placeholder>
            <w:docPart w:val="C888A10B3ED248C88A1CEA07B83DDD22"/>
          </w:placeholder>
          <w:showingPlcHdr/>
        </w:sdtPr>
        <w:sdtEndPr/>
        <w:sdtContent>
          <w:r w:rsidR="00AF2096" w:rsidRPr="0026162B">
            <w:rPr>
              <w:rFonts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="00AF2096" w:rsidRPr="000F61B0">
        <w:rPr>
          <w:rFonts w:cs="Segoe UI"/>
          <w:sz w:val="20"/>
          <w:szCs w:val="20"/>
        </w:rPr>
        <w:t xml:space="preserve"> </w:t>
      </w:r>
      <w:r w:rsidRPr="000F61B0">
        <w:rPr>
          <w:rFonts w:cs="Segoe UI"/>
          <w:sz w:val="20"/>
          <w:szCs w:val="20"/>
        </w:rPr>
        <w:t>actuando como Representante Legal de</w:t>
      </w:r>
      <w:r w:rsidR="00B56D16">
        <w:rPr>
          <w:rFonts w:cs="Segoe UI"/>
          <w:sz w:val="20"/>
          <w:szCs w:val="20"/>
        </w:rPr>
        <w:t xml:space="preserve"> la empresa</w:t>
      </w:r>
      <w:r w:rsidR="00AF2096">
        <w:rPr>
          <w:rFonts w:cs="Segoe UI"/>
          <w:sz w:val="20"/>
          <w:szCs w:val="20"/>
        </w:rPr>
        <w:t xml:space="preserve"> </w:t>
      </w:r>
      <w:sdt>
        <w:sdtPr>
          <w:rPr>
            <w:rFonts w:cs="Segoe UI"/>
            <w:sz w:val="20"/>
            <w:szCs w:val="20"/>
          </w:rPr>
          <w:id w:val="-1804155193"/>
          <w:placeholder>
            <w:docPart w:val="60EDD7F221AE46E49A7B58EB64F903D7"/>
          </w:placeholder>
          <w:showingPlcHdr/>
        </w:sdtPr>
        <w:sdtEndPr/>
        <w:sdtContent>
          <w:r w:rsidR="00AF2096" w:rsidRPr="0026162B">
            <w:rPr>
              <w:rFonts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0F61B0">
        <w:rPr>
          <w:rFonts w:cs="Segoe UI"/>
          <w:sz w:val="20"/>
          <w:szCs w:val="20"/>
        </w:rPr>
        <w:t xml:space="preserve">, de acuerdo con lo establecido en la convocatoria </w:t>
      </w:r>
      <w:r w:rsidR="00F91E2D">
        <w:rPr>
          <w:rFonts w:cs="Segoe UI"/>
          <w:sz w:val="20"/>
          <w:szCs w:val="20"/>
        </w:rPr>
        <w:t xml:space="preserve">para </w:t>
      </w:r>
      <w:r w:rsidR="009116EE" w:rsidRPr="009116EE">
        <w:rPr>
          <w:rFonts w:cs="Segoe UI"/>
          <w:i/>
          <w:iCs/>
          <w:sz w:val="20"/>
          <w:szCs w:val="20"/>
        </w:rPr>
        <w:t>“</w:t>
      </w:r>
      <w:r w:rsidR="009116EE" w:rsidRPr="009116EE">
        <w:rPr>
          <w:rStyle w:val="normaltextrun"/>
          <w:i/>
          <w:iCs/>
          <w:sz w:val="20"/>
          <w:szCs w:val="20"/>
          <w:shd w:val="clear" w:color="auto" w:fill="FFFFFF"/>
        </w:rPr>
        <w:t xml:space="preserve">Contratar </w:t>
      </w:r>
      <w:r w:rsidR="00CD0BAE" w:rsidRPr="00CD0BAE">
        <w:rPr>
          <w:rStyle w:val="normaltextrun"/>
          <w:i/>
          <w:iCs/>
          <w:sz w:val="20"/>
          <w:szCs w:val="20"/>
          <w:shd w:val="clear" w:color="auto" w:fill="FFFFFF"/>
        </w:rPr>
        <w:t>la prestación de servicios de consultoría para la revisión y formulación de propuestas para la actualización de la Resolución 2674 de 2013</w:t>
      </w:r>
      <w:r w:rsidR="009116EE" w:rsidRPr="009116EE">
        <w:rPr>
          <w:rStyle w:val="normaltextrun"/>
          <w:i/>
          <w:iCs/>
          <w:sz w:val="20"/>
          <w:szCs w:val="20"/>
        </w:rPr>
        <w:t>”</w:t>
      </w:r>
      <w:r w:rsidR="00425E76">
        <w:rPr>
          <w:rStyle w:val="normaltextrun"/>
          <w:i/>
          <w:iCs/>
          <w:sz w:val="20"/>
          <w:szCs w:val="20"/>
        </w:rPr>
        <w:t xml:space="preserve"> </w:t>
      </w:r>
      <w:r w:rsidR="00425E76">
        <w:rPr>
          <w:rStyle w:val="normaltextrun"/>
          <w:sz w:val="20"/>
          <w:szCs w:val="20"/>
        </w:rPr>
        <w:t>presento esta propuesta</w:t>
      </w:r>
      <w:r w:rsidR="006C07FC">
        <w:rPr>
          <w:rStyle w:val="normaltextrun"/>
          <w:sz w:val="20"/>
          <w:szCs w:val="20"/>
        </w:rPr>
        <w:t xml:space="preserve"> y realizo las siguientes manifestaciones</w:t>
      </w:r>
      <w:r w:rsidR="009116EE" w:rsidRPr="00C11B79">
        <w:rPr>
          <w:rFonts w:cs="Segoe UI"/>
          <w:sz w:val="20"/>
          <w:szCs w:val="20"/>
        </w:rPr>
        <w:t>.</w:t>
      </w:r>
    </w:p>
    <w:p w14:paraId="48CEEAC6" w14:textId="77777777" w:rsidR="006559BE" w:rsidRPr="006559BE" w:rsidRDefault="006559BE" w:rsidP="008518F4">
      <w:pPr>
        <w:spacing w:line="276" w:lineRule="auto"/>
        <w:jc w:val="both"/>
        <w:rPr>
          <w:rFonts w:cs="Arial"/>
          <w:sz w:val="20"/>
          <w:szCs w:val="20"/>
        </w:rPr>
      </w:pPr>
    </w:p>
    <w:p w14:paraId="7BEAE0D1" w14:textId="77777777" w:rsidR="003C2AD8" w:rsidRDefault="497003D8" w:rsidP="008518F4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>Conozco los términos del proceso, así como los demás anexos y documentos relacionados con el mismo, y acepto cumplir todo lo dispuesto en ellos.</w:t>
      </w:r>
    </w:p>
    <w:p w14:paraId="31AE5DB5" w14:textId="77777777" w:rsidR="003C2AD8" w:rsidRDefault="003C2AD8" w:rsidP="008518F4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 comprometo a enviar los anexos en Excel en este formato.</w:t>
      </w:r>
      <w:r w:rsidR="497003D8" w:rsidRPr="497003D8">
        <w:rPr>
          <w:rFonts w:cs="Arial"/>
          <w:sz w:val="20"/>
          <w:szCs w:val="20"/>
        </w:rPr>
        <w:t xml:space="preserve"> </w:t>
      </w:r>
    </w:p>
    <w:p w14:paraId="5CD4590C" w14:textId="1AD67561" w:rsidR="00344FC6" w:rsidRPr="00344FC6" w:rsidRDefault="00344FC6" w:rsidP="008518F4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00344FC6">
        <w:rPr>
          <w:rFonts w:cs="Arial"/>
          <w:b/>
          <w:bCs/>
          <w:sz w:val="20"/>
          <w:szCs w:val="20"/>
        </w:rPr>
        <w:t>El valor total de la oferta económica</w:t>
      </w:r>
      <w:r>
        <w:rPr>
          <w:rFonts w:cs="Arial"/>
          <w:sz w:val="20"/>
          <w:szCs w:val="20"/>
        </w:rPr>
        <w:t xml:space="preserve"> es de: </w:t>
      </w:r>
      <w:sdt>
        <w:sdtPr>
          <w:rPr>
            <w:rFonts w:cs="Segoe UI"/>
            <w:sz w:val="20"/>
            <w:szCs w:val="20"/>
          </w:rPr>
          <w:id w:val="-19945567"/>
          <w:placeholder>
            <w:docPart w:val="BA32C738F3904B759E53B4AB61A1A22B"/>
          </w:placeholder>
          <w:showingPlcHdr/>
        </w:sdtPr>
        <w:sdtEndPr/>
        <w:sdtContent>
          <w:r w:rsidRPr="0026162B">
            <w:rPr>
              <w:rFonts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</w:p>
    <w:p w14:paraId="586C6A91" w14:textId="7388A950" w:rsidR="000F61B0" w:rsidRPr="003C2AD8" w:rsidRDefault="000F61B0" w:rsidP="008518F4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003C2AD8">
        <w:rPr>
          <w:rFonts w:cs="Segoe UI"/>
          <w:sz w:val="20"/>
          <w:szCs w:val="20"/>
        </w:rPr>
        <w:t xml:space="preserve">Me permito informar que las comunicaciones relativas a este proceso de selección las recibiré en: </w:t>
      </w:r>
    </w:p>
    <w:p w14:paraId="52410FEC" w14:textId="77777777" w:rsidR="000F61B0" w:rsidRPr="0026162B" w:rsidRDefault="000F61B0" w:rsidP="000F61B0">
      <w:pPr>
        <w:pStyle w:val="Prrafodelista"/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250CA302" w14:textId="7B2BFD0A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>Dirección</w:t>
      </w:r>
      <w:r w:rsidR="003C2AD8">
        <w:rPr>
          <w:rFonts w:cs="Segoe UI"/>
          <w:sz w:val="20"/>
          <w:szCs w:val="20"/>
        </w:rPr>
        <w:t xml:space="preserve"> física</w:t>
      </w:r>
      <w:r w:rsidRPr="0026162B">
        <w:rPr>
          <w:rFonts w:cs="Segoe UI"/>
          <w:sz w:val="20"/>
          <w:szCs w:val="20"/>
        </w:rPr>
        <w:t xml:space="preserve">: </w:t>
      </w:r>
      <w:sdt>
        <w:sdtPr>
          <w:rPr>
            <w:rFonts w:eastAsia="Calibri" w:cs="Segoe UI"/>
            <w:sz w:val="20"/>
            <w:szCs w:val="20"/>
          </w:rPr>
          <w:id w:val="1080642451"/>
          <w:placeholder>
            <w:docPart w:val="618CF8EA5B244EDD857BCACF0D3F9478"/>
          </w:placeholder>
          <w:showingPlcHdr/>
        </w:sdtPr>
        <w:sdtEndPr/>
        <w:sdtContent>
          <w:r w:rsidR="00AF2096" w:rsidRPr="0026162B">
            <w:rPr>
              <w:rFonts w:eastAsia="Calibri"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="00AF2096" w:rsidRPr="0026162B">
        <w:rPr>
          <w:rFonts w:cs="Segoe UI"/>
          <w:sz w:val="20"/>
          <w:szCs w:val="20"/>
        </w:rPr>
        <w:t xml:space="preserve"> </w:t>
      </w:r>
      <w:r w:rsidRPr="0026162B">
        <w:rPr>
          <w:rFonts w:cs="Segoe UI"/>
          <w:sz w:val="20"/>
          <w:szCs w:val="20"/>
        </w:rPr>
        <w:fldChar w:fldCharType="begin"/>
      </w:r>
      <w:r w:rsidRPr="0026162B">
        <w:rPr>
          <w:rFonts w:cs="Segoe UI"/>
          <w:sz w:val="20"/>
          <w:szCs w:val="20"/>
        </w:rPr>
        <w:instrText xml:space="preserve"> =  \* MERGEFORMAT </w:instrText>
      </w:r>
      <w:r w:rsidRPr="0026162B">
        <w:rPr>
          <w:rFonts w:cs="Segoe UI"/>
          <w:sz w:val="20"/>
          <w:szCs w:val="20"/>
        </w:rPr>
        <w:fldChar w:fldCharType="end"/>
      </w:r>
    </w:p>
    <w:p w14:paraId="198116C5" w14:textId="4C083A15" w:rsidR="003C2AD8" w:rsidRPr="003C2AD8" w:rsidRDefault="01B5D145" w:rsidP="003C2AD8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Ciudad: </w:t>
      </w:r>
      <w:sdt>
        <w:sdtPr>
          <w:rPr>
            <w:rFonts w:eastAsia="Calibri" w:cs="Segoe UI"/>
            <w:sz w:val="20"/>
            <w:szCs w:val="20"/>
          </w:rPr>
          <w:id w:val="344917335"/>
          <w:placeholder>
            <w:docPart w:val="403EB1DDFDBF421FB9E1A448D96EABC2"/>
          </w:placeholder>
        </w:sdtPr>
        <w:sdtEndPr/>
        <w:sdtContent>
          <w:sdt>
            <w:sdtPr>
              <w:rPr>
                <w:rFonts w:eastAsia="Calibri" w:cs="Segoe UI"/>
                <w:sz w:val="20"/>
                <w:szCs w:val="20"/>
              </w:rPr>
              <w:id w:val="2132273505"/>
              <w:placeholder>
                <w:docPart w:val="0B2993065D6143109092B99A419B0B5F"/>
              </w:placeholder>
              <w:showingPlcHdr/>
            </w:sdtPr>
            <w:sdtEndPr/>
            <w:sdtContent>
              <w:r w:rsidR="00AF2096" w:rsidRPr="0026162B">
                <w:rPr>
                  <w:rFonts w:eastAsia="Calibri" w:cstheme="majorBidi"/>
                  <w:color w:val="808080" w:themeColor="background1" w:themeShade="80"/>
                  <w:sz w:val="20"/>
                  <w:szCs w:val="20"/>
                </w:rPr>
                <w:t>Haga clic aquí para escribir texto.</w:t>
              </w:r>
            </w:sdtContent>
          </w:sdt>
        </w:sdtContent>
      </w:sdt>
    </w:p>
    <w:p w14:paraId="679A3A55" w14:textId="1F54F67F" w:rsidR="000F61B0" w:rsidRPr="0026162B" w:rsidRDefault="5B7D0554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Teléfono(s) y fax: </w:t>
      </w:r>
      <w:sdt>
        <w:sdtPr>
          <w:rPr>
            <w:rFonts w:eastAsia="Calibri" w:cs="Segoe UI"/>
            <w:sz w:val="20"/>
            <w:szCs w:val="20"/>
          </w:rPr>
          <w:id w:val="-668482457"/>
          <w:placeholder>
            <w:docPart w:val="EC52BA0B7DBC4FCA922DA7972FFD5878"/>
          </w:placeholder>
          <w:showingPlcHdr/>
        </w:sdtPr>
        <w:sdtEndPr/>
        <w:sdtContent>
          <w:r w:rsidRPr="0026162B">
            <w:rPr>
              <w:rFonts w:eastAsia="Calibri"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26162B">
        <w:rPr>
          <w:rFonts w:cs="Segoe UI"/>
          <w:sz w:val="20"/>
          <w:szCs w:val="20"/>
        </w:rPr>
        <w:t xml:space="preserve">      </w:t>
      </w:r>
    </w:p>
    <w:p w14:paraId="22BCC3FE" w14:textId="106F6BDC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Correo electrónico: </w:t>
      </w:r>
      <w:sdt>
        <w:sdtPr>
          <w:rPr>
            <w:rFonts w:eastAsia="Calibri" w:cs="Segoe UI"/>
            <w:sz w:val="20"/>
            <w:szCs w:val="20"/>
          </w:rPr>
          <w:id w:val="-290976351"/>
          <w:placeholder>
            <w:docPart w:val="09D2B4BF28784C4DBF28FBF99737D0CD"/>
          </w:placeholder>
          <w:showingPlcHdr/>
        </w:sdtPr>
        <w:sdtEndPr/>
        <w:sdtContent>
          <w:r w:rsidR="5B7D0554" w:rsidRPr="0026162B">
            <w:rPr>
              <w:rFonts w:eastAsia="Calibri"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</w:p>
    <w:p w14:paraId="3EB7BD71" w14:textId="777777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29EB6D8C" w14:textId="777777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b/>
          <w:sz w:val="20"/>
          <w:szCs w:val="20"/>
        </w:rPr>
      </w:pPr>
      <w:r w:rsidRPr="0026162B">
        <w:rPr>
          <w:rFonts w:cs="Segoe UI"/>
          <w:b/>
          <w:sz w:val="20"/>
          <w:szCs w:val="20"/>
        </w:rPr>
        <w:t xml:space="preserve">Atentamente, </w:t>
      </w:r>
    </w:p>
    <w:p w14:paraId="47D65100" w14:textId="777777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03EE4F3C" w14:textId="777777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6862694A" w14:textId="777777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226E3A70" w14:textId="777777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FIRMA: ____________________________________________________ </w:t>
      </w:r>
    </w:p>
    <w:p w14:paraId="79C4AC82" w14:textId="777777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091ADE8E" w14:textId="17D63F77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eastAsia="Calibri"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Nombre del Representante Legal: </w:t>
      </w:r>
      <w:sdt>
        <w:sdtPr>
          <w:rPr>
            <w:rFonts w:eastAsia="Calibri" w:cs="Segoe UI"/>
            <w:sz w:val="20"/>
            <w:szCs w:val="20"/>
          </w:rPr>
          <w:id w:val="1289946027"/>
          <w:placeholder>
            <w:docPart w:val="832D91F0032C4FD48ACDF3888797E058"/>
          </w:placeholder>
        </w:sdtPr>
        <w:sdtEndPr/>
        <w:sdtContent>
          <w:r w:rsidR="5B7D0554" w:rsidRPr="0026162B">
            <w:rPr>
              <w:rFonts w:eastAsia="Calibri" w:cs="Segoe UI"/>
              <w:sz w:val="20"/>
              <w:szCs w:val="20"/>
            </w:rPr>
            <w:t xml:space="preserve">    </w:t>
          </w:r>
        </w:sdtContent>
      </w:sdt>
    </w:p>
    <w:p w14:paraId="66D8B3A4" w14:textId="72A91D4E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C.C. N.º </w:t>
      </w:r>
      <w:sdt>
        <w:sdtPr>
          <w:rPr>
            <w:rFonts w:eastAsia="Calibri" w:cs="Segoe UI"/>
            <w:sz w:val="20"/>
            <w:szCs w:val="20"/>
          </w:rPr>
          <w:id w:val="316001640"/>
          <w:placeholder>
            <w:docPart w:val="8F3020193E3E4FF292A093E4F74EB742"/>
          </w:placeholder>
        </w:sdtPr>
        <w:sdtEndPr/>
        <w:sdtContent>
          <w:r w:rsidR="5B7D0554" w:rsidRPr="0026162B">
            <w:rPr>
              <w:rFonts w:eastAsia="Calibri" w:cs="Segoe UI"/>
              <w:sz w:val="20"/>
              <w:szCs w:val="20"/>
            </w:rPr>
            <w:t xml:space="preserve">    </w:t>
          </w:r>
          <w:r w:rsidR="008518F4">
            <w:rPr>
              <w:rFonts w:eastAsia="Calibri" w:cs="Segoe UI"/>
              <w:sz w:val="20"/>
              <w:szCs w:val="20"/>
            </w:rPr>
            <w:t xml:space="preserve">          </w:t>
          </w:r>
        </w:sdtContent>
      </w:sdt>
      <w:r w:rsidRPr="0026162B">
        <w:rPr>
          <w:rFonts w:cs="Segoe UI"/>
          <w:sz w:val="20"/>
          <w:szCs w:val="20"/>
        </w:rPr>
        <w:t xml:space="preserve"> </w:t>
      </w:r>
    </w:p>
    <w:p w14:paraId="2270946A" w14:textId="698ACF25" w:rsidR="000F61B0" w:rsidRPr="0026162B" w:rsidRDefault="000F61B0" w:rsidP="000F61B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eastAsia="Calibri"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Nombre o Razón Social del Proponente: </w:t>
      </w:r>
      <w:sdt>
        <w:sdtPr>
          <w:rPr>
            <w:rFonts w:eastAsia="Calibri" w:cs="Segoe UI"/>
            <w:sz w:val="20"/>
            <w:szCs w:val="20"/>
          </w:rPr>
          <w:id w:val="-143276835"/>
          <w:placeholder>
            <w:docPart w:val="1EC46C49E2954F2E9413F4C7AF155847"/>
          </w:placeholder>
          <w:showingPlcHdr/>
        </w:sdtPr>
        <w:sdtEndPr/>
        <w:sdtContent>
          <w:r w:rsidRPr="0026162B">
            <w:rPr>
              <w:rFonts w:eastAsia="Calibri"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</w:p>
    <w:p w14:paraId="5BD72FFF" w14:textId="2B203EEC" w:rsidR="00B51B7E" w:rsidRPr="007262C0" w:rsidRDefault="000F61B0" w:rsidP="007262C0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eastAsia="Calibri"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NIT: </w:t>
      </w:r>
      <w:sdt>
        <w:sdtPr>
          <w:rPr>
            <w:rFonts w:eastAsia="Calibri" w:cs="Segoe UI"/>
            <w:sz w:val="20"/>
            <w:szCs w:val="20"/>
          </w:rPr>
          <w:id w:val="55984516"/>
          <w:placeholder>
            <w:docPart w:val="86848A8316B1481EBDDA7D2DF86C0EDF"/>
          </w:placeholder>
          <w:showingPlcHdr/>
        </w:sdtPr>
        <w:sdtEndPr/>
        <w:sdtContent>
          <w:r w:rsidRPr="0026162B">
            <w:rPr>
              <w:rFonts w:eastAsia="Calibri"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</w:p>
    <w:sectPr w:rsidR="00B51B7E" w:rsidRPr="007262C0" w:rsidSect="00C83828">
      <w:footerReference w:type="even" r:id="rId11"/>
      <w:footerReference w:type="default" r:id="rId12"/>
      <w:pgSz w:w="12240" w:h="15840"/>
      <w:pgMar w:top="1699" w:right="1699" w:bottom="1728" w:left="1699" w:header="172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0787B" w14:textId="77777777" w:rsidR="00F426C7" w:rsidRDefault="00F426C7" w:rsidP="001E0C37">
      <w:r>
        <w:separator/>
      </w:r>
    </w:p>
  </w:endnote>
  <w:endnote w:type="continuationSeparator" w:id="0">
    <w:p w14:paraId="0C0F0D65" w14:textId="77777777" w:rsidR="00F426C7" w:rsidRDefault="00F426C7" w:rsidP="001E0C37">
      <w:r>
        <w:continuationSeparator/>
      </w:r>
    </w:p>
  </w:endnote>
  <w:endnote w:type="continuationNotice" w:id="1">
    <w:p w14:paraId="5ED6C55A" w14:textId="77777777" w:rsidR="00F426C7" w:rsidRDefault="00F426C7" w:rsidP="001E0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0D0B1" w14:textId="77777777" w:rsidR="005D5A6D" w:rsidRDefault="005D5A6D" w:rsidP="001E0C37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5842F41C" w14:textId="77777777" w:rsidR="005D5A6D" w:rsidRDefault="005D5A6D" w:rsidP="001E0C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98406" w14:textId="5EF07C5E" w:rsidR="004F7889" w:rsidRPr="004F7889" w:rsidRDefault="004F7889" w:rsidP="001E0C37">
    <w:pPr>
      <w:pStyle w:val="Piedepgina"/>
    </w:pPr>
  </w:p>
  <w:sdt>
    <w:sdtPr>
      <w:rPr>
        <w:rStyle w:val="Nmerodepgina"/>
        <w:szCs w:val="22"/>
      </w:rPr>
      <w:id w:val="-601875152"/>
      <w:docPartObj>
        <w:docPartGallery w:val="Page Numbers (Bottom of Page)"/>
        <w:docPartUnique/>
      </w:docPartObj>
    </w:sdtPr>
    <w:sdtEndPr>
      <w:rPr>
        <w:rStyle w:val="Nmerodepgina"/>
        <w:sz w:val="14"/>
        <w:szCs w:val="18"/>
      </w:rPr>
    </w:sdtEndPr>
    <w:sdtContent>
      <w:p w14:paraId="7236042B" w14:textId="77777777" w:rsidR="003D366F" w:rsidRPr="00092D17" w:rsidRDefault="003D366F" w:rsidP="00092D17">
        <w:pPr>
          <w:pStyle w:val="Piedepgina"/>
          <w:jc w:val="center"/>
          <w:rPr>
            <w:rStyle w:val="Nmerodepgina"/>
            <w:sz w:val="14"/>
            <w:szCs w:val="18"/>
          </w:rPr>
        </w:pPr>
        <w:r w:rsidRPr="00092D17">
          <w:rPr>
            <w:rStyle w:val="Nmerodepgina"/>
            <w:sz w:val="14"/>
            <w:szCs w:val="18"/>
          </w:rPr>
          <w:fldChar w:fldCharType="begin"/>
        </w:r>
        <w:r w:rsidRPr="00092D17">
          <w:rPr>
            <w:rStyle w:val="Nmerodepgina"/>
            <w:sz w:val="14"/>
            <w:szCs w:val="18"/>
          </w:rPr>
          <w:instrText xml:space="preserve"> PAGE </w:instrText>
        </w:r>
        <w:r w:rsidRPr="00092D17">
          <w:rPr>
            <w:rStyle w:val="Nmerodepgina"/>
            <w:sz w:val="14"/>
            <w:szCs w:val="18"/>
          </w:rPr>
          <w:fldChar w:fldCharType="separate"/>
        </w:r>
        <w:r w:rsidRPr="00092D17">
          <w:rPr>
            <w:rStyle w:val="Nmerodepgina"/>
            <w:noProof/>
            <w:sz w:val="14"/>
            <w:szCs w:val="18"/>
          </w:rPr>
          <w:t>1</w:t>
        </w:r>
        <w:r w:rsidRPr="00092D17">
          <w:rPr>
            <w:rStyle w:val="Nmerodepgina"/>
            <w:sz w:val="14"/>
            <w:szCs w:val="18"/>
          </w:rPr>
          <w:fldChar w:fldCharType="end"/>
        </w:r>
      </w:p>
    </w:sdtContent>
  </w:sdt>
  <w:p w14:paraId="3CC8283E" w14:textId="1FB00A0C" w:rsidR="005D5A6D" w:rsidRPr="00A4525A" w:rsidRDefault="00092D17" w:rsidP="001E0C37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314101" wp14:editId="7B95159A">
              <wp:simplePos x="0" y="0"/>
              <wp:positionH relativeFrom="margin">
                <wp:posOffset>1530985</wp:posOffset>
              </wp:positionH>
              <wp:positionV relativeFrom="margin">
                <wp:posOffset>8643257</wp:posOffset>
              </wp:positionV>
              <wp:extent cx="2549525" cy="169545"/>
              <wp:effectExtent l="0" t="0" r="3175" b="1905"/>
              <wp:wrapNone/>
              <wp:docPr id="9237776" name="Cuadro de texto 92377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952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A4E50C" w14:textId="77777777" w:rsidR="001729B8" w:rsidRPr="00092D17" w:rsidRDefault="001729B8" w:rsidP="00092D17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lang w:val="es-MX"/>
                            </w:rPr>
                          </w:pPr>
                          <w:r w:rsidRPr="00092D17">
                            <w:rPr>
                              <w:b/>
                              <w:bCs/>
                              <w:color w:val="FFFFFF" w:themeColor="background1"/>
                              <w:lang w:val="es-MX"/>
                            </w:rPr>
                            <w:t>www.colombiaproductiva.com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14101" id="_x0000_t202" coordsize="21600,21600" o:spt="202" path="m,l,21600r21600,l21600,xe">
              <v:stroke joinstyle="miter"/>
              <v:path gradientshapeok="t" o:connecttype="rect"/>
            </v:shapetype>
            <v:shape id="Cuadro de texto 9237776" o:spid="_x0000_s1026" type="#_x0000_t202" style="position:absolute;margin-left:120.55pt;margin-top:680.55pt;width:200.75pt;height:13.3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" filled="f" stroked="f" strokeweight=".5pt">
              <v:textbox inset="0,0,0,0">
                <w:txbxContent>
                  <w:p w14:paraId="37A4E50C" w14:textId="77777777" w:rsidR="001729B8" w:rsidRPr="00092D17" w:rsidRDefault="001729B8" w:rsidP="00092D17">
                    <w:pPr>
                      <w:jc w:val="center"/>
                      <w:rPr>
                        <w:b/>
                        <w:bCs/>
                        <w:color w:val="FFFFFF" w:themeColor="background1"/>
                        <w:lang w:val="es-MX"/>
                      </w:rPr>
                    </w:pPr>
                    <w:r w:rsidRPr="00092D17">
                      <w:rPr>
                        <w:b/>
                        <w:bCs/>
                        <w:color w:val="FFFFFF" w:themeColor="background1"/>
                        <w:lang w:val="es-MX"/>
                      </w:rPr>
                      <w:t>www.colombiaproductiva.com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980FE" w14:textId="77777777" w:rsidR="00F426C7" w:rsidRDefault="00F426C7" w:rsidP="001E0C37">
      <w:r>
        <w:separator/>
      </w:r>
    </w:p>
  </w:footnote>
  <w:footnote w:type="continuationSeparator" w:id="0">
    <w:p w14:paraId="7DD9C949" w14:textId="77777777" w:rsidR="00F426C7" w:rsidRDefault="00F426C7" w:rsidP="001E0C37">
      <w:r>
        <w:continuationSeparator/>
      </w:r>
    </w:p>
  </w:footnote>
  <w:footnote w:type="continuationNotice" w:id="1">
    <w:p w14:paraId="10C78CFE" w14:textId="77777777" w:rsidR="00F426C7" w:rsidRDefault="00F426C7" w:rsidP="001E0C3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B6745"/>
    <w:multiLevelType w:val="hybridMultilevel"/>
    <w:tmpl w:val="3A8EA7B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D7363"/>
    <w:multiLevelType w:val="multilevel"/>
    <w:tmpl w:val="FFC49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49F0124"/>
    <w:multiLevelType w:val="hybridMultilevel"/>
    <w:tmpl w:val="1F3CCA56"/>
    <w:lvl w:ilvl="0" w:tplc="E76247F6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5186F"/>
    <w:multiLevelType w:val="hybridMultilevel"/>
    <w:tmpl w:val="E82A4DB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2F42ED"/>
    <w:multiLevelType w:val="hybridMultilevel"/>
    <w:tmpl w:val="A38A57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A22B3C"/>
    <w:multiLevelType w:val="hybridMultilevel"/>
    <w:tmpl w:val="5A8044D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B0B43"/>
    <w:multiLevelType w:val="hybridMultilevel"/>
    <w:tmpl w:val="F3B871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71DB7"/>
    <w:multiLevelType w:val="hybridMultilevel"/>
    <w:tmpl w:val="33049EE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43128F"/>
    <w:multiLevelType w:val="hybridMultilevel"/>
    <w:tmpl w:val="3CCAA3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E1823"/>
    <w:multiLevelType w:val="hybridMultilevel"/>
    <w:tmpl w:val="B8BEED7A"/>
    <w:lvl w:ilvl="0" w:tplc="07049AD4">
      <w:start w:val="1"/>
      <w:numFmt w:val="decimal"/>
      <w:lvlText w:val="%1."/>
      <w:lvlJc w:val="left"/>
      <w:pPr>
        <w:ind w:left="578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11E07A3"/>
    <w:multiLevelType w:val="hybridMultilevel"/>
    <w:tmpl w:val="78DAE8AE"/>
    <w:lvl w:ilvl="0" w:tplc="09F08F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DA48EA"/>
    <w:multiLevelType w:val="hybridMultilevel"/>
    <w:tmpl w:val="1988F88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32820"/>
    <w:multiLevelType w:val="hybridMultilevel"/>
    <w:tmpl w:val="9F086B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F2B70"/>
    <w:multiLevelType w:val="hybridMultilevel"/>
    <w:tmpl w:val="BC8034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24990">
    <w:abstractNumId w:val="12"/>
  </w:num>
  <w:num w:numId="2" w16cid:durableId="231744218">
    <w:abstractNumId w:val="3"/>
  </w:num>
  <w:num w:numId="3" w16cid:durableId="927469585">
    <w:abstractNumId w:val="6"/>
  </w:num>
  <w:num w:numId="4" w16cid:durableId="23487250">
    <w:abstractNumId w:val="5"/>
  </w:num>
  <w:num w:numId="5" w16cid:durableId="2014911975">
    <w:abstractNumId w:val="11"/>
  </w:num>
  <w:num w:numId="6" w16cid:durableId="521864009">
    <w:abstractNumId w:val="1"/>
  </w:num>
  <w:num w:numId="7" w16cid:durableId="682705985">
    <w:abstractNumId w:val="4"/>
  </w:num>
  <w:num w:numId="8" w16cid:durableId="2091651982">
    <w:abstractNumId w:val="13"/>
  </w:num>
  <w:num w:numId="9" w16cid:durableId="619730704">
    <w:abstractNumId w:val="0"/>
  </w:num>
  <w:num w:numId="10" w16cid:durableId="1262683460">
    <w:abstractNumId w:val="2"/>
  </w:num>
  <w:num w:numId="11" w16cid:durableId="19092644">
    <w:abstractNumId w:val="8"/>
  </w:num>
  <w:num w:numId="12" w16cid:durableId="1706327934">
    <w:abstractNumId w:val="7"/>
  </w:num>
  <w:num w:numId="13" w16cid:durableId="194581000">
    <w:abstractNumId w:val="9"/>
  </w:num>
  <w:num w:numId="14" w16cid:durableId="1916474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2B"/>
    <w:rsid w:val="00004841"/>
    <w:rsid w:val="00011B7F"/>
    <w:rsid w:val="0001396B"/>
    <w:rsid w:val="000203A0"/>
    <w:rsid w:val="000215E4"/>
    <w:rsid w:val="0003773A"/>
    <w:rsid w:val="00050E8D"/>
    <w:rsid w:val="00054B87"/>
    <w:rsid w:val="00054FCD"/>
    <w:rsid w:val="000612B9"/>
    <w:rsid w:val="000627FE"/>
    <w:rsid w:val="00062E4F"/>
    <w:rsid w:val="00063673"/>
    <w:rsid w:val="00074191"/>
    <w:rsid w:val="00074408"/>
    <w:rsid w:val="00092D17"/>
    <w:rsid w:val="00093047"/>
    <w:rsid w:val="00093952"/>
    <w:rsid w:val="000A3805"/>
    <w:rsid w:val="000A4856"/>
    <w:rsid w:val="000A62E5"/>
    <w:rsid w:val="000C35D7"/>
    <w:rsid w:val="000C4DAA"/>
    <w:rsid w:val="000C752B"/>
    <w:rsid w:val="000E20B9"/>
    <w:rsid w:val="000F1843"/>
    <w:rsid w:val="000F61B0"/>
    <w:rsid w:val="00100C98"/>
    <w:rsid w:val="00103571"/>
    <w:rsid w:val="0010638C"/>
    <w:rsid w:val="001106FC"/>
    <w:rsid w:val="00112E3C"/>
    <w:rsid w:val="0011648D"/>
    <w:rsid w:val="0012088F"/>
    <w:rsid w:val="0012171F"/>
    <w:rsid w:val="00134107"/>
    <w:rsid w:val="00134E00"/>
    <w:rsid w:val="00135CBE"/>
    <w:rsid w:val="00142C5C"/>
    <w:rsid w:val="00145F1D"/>
    <w:rsid w:val="00147253"/>
    <w:rsid w:val="0015417C"/>
    <w:rsid w:val="001547CB"/>
    <w:rsid w:val="0016060B"/>
    <w:rsid w:val="00161222"/>
    <w:rsid w:val="001616CD"/>
    <w:rsid w:val="00163398"/>
    <w:rsid w:val="001659C2"/>
    <w:rsid w:val="001729B8"/>
    <w:rsid w:val="00174ABF"/>
    <w:rsid w:val="0018681A"/>
    <w:rsid w:val="00196E77"/>
    <w:rsid w:val="001B4C58"/>
    <w:rsid w:val="001E0C37"/>
    <w:rsid w:val="001E2D2F"/>
    <w:rsid w:val="001E4724"/>
    <w:rsid w:val="001F27E4"/>
    <w:rsid w:val="002112AE"/>
    <w:rsid w:val="002435B6"/>
    <w:rsid w:val="00254BE7"/>
    <w:rsid w:val="0026162B"/>
    <w:rsid w:val="00276A93"/>
    <w:rsid w:val="002800E3"/>
    <w:rsid w:val="00283977"/>
    <w:rsid w:val="00285F26"/>
    <w:rsid w:val="00297B03"/>
    <w:rsid w:val="002A5640"/>
    <w:rsid w:val="002A6535"/>
    <w:rsid w:val="002B60DC"/>
    <w:rsid w:val="002B7D3E"/>
    <w:rsid w:val="002C3259"/>
    <w:rsid w:val="002C38BA"/>
    <w:rsid w:val="002D0CAC"/>
    <w:rsid w:val="002E695B"/>
    <w:rsid w:val="002F1206"/>
    <w:rsid w:val="002F4AA9"/>
    <w:rsid w:val="00301B1E"/>
    <w:rsid w:val="00331021"/>
    <w:rsid w:val="0033199D"/>
    <w:rsid w:val="00331BC7"/>
    <w:rsid w:val="00333CC1"/>
    <w:rsid w:val="003348E8"/>
    <w:rsid w:val="00335656"/>
    <w:rsid w:val="00344FC6"/>
    <w:rsid w:val="00350765"/>
    <w:rsid w:val="00353A45"/>
    <w:rsid w:val="00374643"/>
    <w:rsid w:val="00377FBE"/>
    <w:rsid w:val="00387E8D"/>
    <w:rsid w:val="00392F96"/>
    <w:rsid w:val="003A0A76"/>
    <w:rsid w:val="003C20C7"/>
    <w:rsid w:val="003C2AD8"/>
    <w:rsid w:val="003D366F"/>
    <w:rsid w:val="003F5984"/>
    <w:rsid w:val="003F6671"/>
    <w:rsid w:val="00425E76"/>
    <w:rsid w:val="00433691"/>
    <w:rsid w:val="004600A1"/>
    <w:rsid w:val="00464BE3"/>
    <w:rsid w:val="00497C3B"/>
    <w:rsid w:val="004A4B2A"/>
    <w:rsid w:val="004A606F"/>
    <w:rsid w:val="004B75A5"/>
    <w:rsid w:val="004C5106"/>
    <w:rsid w:val="004C7902"/>
    <w:rsid w:val="004D68CB"/>
    <w:rsid w:val="004F300F"/>
    <w:rsid w:val="004F32EA"/>
    <w:rsid w:val="004F7889"/>
    <w:rsid w:val="00502EB3"/>
    <w:rsid w:val="00510C4F"/>
    <w:rsid w:val="00517C94"/>
    <w:rsid w:val="0052365F"/>
    <w:rsid w:val="00523D36"/>
    <w:rsid w:val="005242F5"/>
    <w:rsid w:val="00526E07"/>
    <w:rsid w:val="00542C71"/>
    <w:rsid w:val="005570FA"/>
    <w:rsid w:val="00560B02"/>
    <w:rsid w:val="00566F5E"/>
    <w:rsid w:val="00586AF9"/>
    <w:rsid w:val="00591F8D"/>
    <w:rsid w:val="00595177"/>
    <w:rsid w:val="005C40ED"/>
    <w:rsid w:val="005C4544"/>
    <w:rsid w:val="005D5A6D"/>
    <w:rsid w:val="005D7A0B"/>
    <w:rsid w:val="005D7B35"/>
    <w:rsid w:val="005F4AD6"/>
    <w:rsid w:val="00605DE7"/>
    <w:rsid w:val="00631F6C"/>
    <w:rsid w:val="00634B57"/>
    <w:rsid w:val="00636ED1"/>
    <w:rsid w:val="0064732B"/>
    <w:rsid w:val="00647E6B"/>
    <w:rsid w:val="006559BE"/>
    <w:rsid w:val="00657778"/>
    <w:rsid w:val="00660A25"/>
    <w:rsid w:val="00667D6A"/>
    <w:rsid w:val="0068259D"/>
    <w:rsid w:val="006832A5"/>
    <w:rsid w:val="00696788"/>
    <w:rsid w:val="006A4CA9"/>
    <w:rsid w:val="006A61C5"/>
    <w:rsid w:val="006C07FC"/>
    <w:rsid w:val="006C1931"/>
    <w:rsid w:val="006D3803"/>
    <w:rsid w:val="006D47E8"/>
    <w:rsid w:val="006D560A"/>
    <w:rsid w:val="006D575D"/>
    <w:rsid w:val="006E14DD"/>
    <w:rsid w:val="006E23DF"/>
    <w:rsid w:val="006E7DFF"/>
    <w:rsid w:val="006F2DFB"/>
    <w:rsid w:val="006F4691"/>
    <w:rsid w:val="007116B4"/>
    <w:rsid w:val="00715F51"/>
    <w:rsid w:val="0071630D"/>
    <w:rsid w:val="00722BDC"/>
    <w:rsid w:val="007262C0"/>
    <w:rsid w:val="00727762"/>
    <w:rsid w:val="00733ECD"/>
    <w:rsid w:val="007351AC"/>
    <w:rsid w:val="00740C6C"/>
    <w:rsid w:val="007457FF"/>
    <w:rsid w:val="007462DD"/>
    <w:rsid w:val="00746E9C"/>
    <w:rsid w:val="0074712F"/>
    <w:rsid w:val="00753DC6"/>
    <w:rsid w:val="00757C27"/>
    <w:rsid w:val="0076205B"/>
    <w:rsid w:val="00762F74"/>
    <w:rsid w:val="00766840"/>
    <w:rsid w:val="0077068D"/>
    <w:rsid w:val="00772491"/>
    <w:rsid w:val="00774625"/>
    <w:rsid w:val="007748A2"/>
    <w:rsid w:val="0077699C"/>
    <w:rsid w:val="00780954"/>
    <w:rsid w:val="007829A6"/>
    <w:rsid w:val="007A5550"/>
    <w:rsid w:val="007B0DD9"/>
    <w:rsid w:val="007B6467"/>
    <w:rsid w:val="007B7991"/>
    <w:rsid w:val="007D2884"/>
    <w:rsid w:val="007D4852"/>
    <w:rsid w:val="007D7E93"/>
    <w:rsid w:val="00801E94"/>
    <w:rsid w:val="008042FF"/>
    <w:rsid w:val="00812C38"/>
    <w:rsid w:val="00814957"/>
    <w:rsid w:val="008201C0"/>
    <w:rsid w:val="0082070C"/>
    <w:rsid w:val="008212DA"/>
    <w:rsid w:val="00831796"/>
    <w:rsid w:val="0084388F"/>
    <w:rsid w:val="008518F4"/>
    <w:rsid w:val="00852FCD"/>
    <w:rsid w:val="008552C6"/>
    <w:rsid w:val="00871E99"/>
    <w:rsid w:val="00881215"/>
    <w:rsid w:val="00890C58"/>
    <w:rsid w:val="00892567"/>
    <w:rsid w:val="008A2961"/>
    <w:rsid w:val="008A3AB8"/>
    <w:rsid w:val="008B7561"/>
    <w:rsid w:val="008E3558"/>
    <w:rsid w:val="008F250C"/>
    <w:rsid w:val="00910184"/>
    <w:rsid w:val="009116EE"/>
    <w:rsid w:val="0091458B"/>
    <w:rsid w:val="009241D4"/>
    <w:rsid w:val="00930FB8"/>
    <w:rsid w:val="009357E1"/>
    <w:rsid w:val="00943426"/>
    <w:rsid w:val="009450A1"/>
    <w:rsid w:val="009474A4"/>
    <w:rsid w:val="009655B9"/>
    <w:rsid w:val="00967322"/>
    <w:rsid w:val="00972057"/>
    <w:rsid w:val="009728DE"/>
    <w:rsid w:val="009765A2"/>
    <w:rsid w:val="0097792F"/>
    <w:rsid w:val="0098312A"/>
    <w:rsid w:val="009A472E"/>
    <w:rsid w:val="009A5187"/>
    <w:rsid w:val="009B0706"/>
    <w:rsid w:val="009B4CFB"/>
    <w:rsid w:val="009B4FA4"/>
    <w:rsid w:val="009C4B5F"/>
    <w:rsid w:val="009F3DE4"/>
    <w:rsid w:val="00A0116A"/>
    <w:rsid w:val="00A019EF"/>
    <w:rsid w:val="00A028BB"/>
    <w:rsid w:val="00A02AD0"/>
    <w:rsid w:val="00A16C9D"/>
    <w:rsid w:val="00A26BCC"/>
    <w:rsid w:val="00A3672B"/>
    <w:rsid w:val="00A4525A"/>
    <w:rsid w:val="00A6216B"/>
    <w:rsid w:val="00A65ADC"/>
    <w:rsid w:val="00A82F44"/>
    <w:rsid w:val="00A83324"/>
    <w:rsid w:val="00A9503C"/>
    <w:rsid w:val="00A96A5B"/>
    <w:rsid w:val="00AB50BC"/>
    <w:rsid w:val="00AB520F"/>
    <w:rsid w:val="00AD1B3E"/>
    <w:rsid w:val="00AE02E0"/>
    <w:rsid w:val="00AF001A"/>
    <w:rsid w:val="00AF2096"/>
    <w:rsid w:val="00AF6A3E"/>
    <w:rsid w:val="00B05417"/>
    <w:rsid w:val="00B133F6"/>
    <w:rsid w:val="00B3727B"/>
    <w:rsid w:val="00B41B03"/>
    <w:rsid w:val="00B51B7E"/>
    <w:rsid w:val="00B528C9"/>
    <w:rsid w:val="00B56D16"/>
    <w:rsid w:val="00B6053E"/>
    <w:rsid w:val="00B61B1C"/>
    <w:rsid w:val="00B66AA3"/>
    <w:rsid w:val="00B7306D"/>
    <w:rsid w:val="00B76CFA"/>
    <w:rsid w:val="00B82288"/>
    <w:rsid w:val="00B95527"/>
    <w:rsid w:val="00B97D9D"/>
    <w:rsid w:val="00BA128F"/>
    <w:rsid w:val="00BB1ACB"/>
    <w:rsid w:val="00BB2E75"/>
    <w:rsid w:val="00BE21E3"/>
    <w:rsid w:val="00BE2B27"/>
    <w:rsid w:val="00BE39F8"/>
    <w:rsid w:val="00BF22B9"/>
    <w:rsid w:val="00BF29D8"/>
    <w:rsid w:val="00C00665"/>
    <w:rsid w:val="00C048B4"/>
    <w:rsid w:val="00C12DB8"/>
    <w:rsid w:val="00C24E40"/>
    <w:rsid w:val="00C307AA"/>
    <w:rsid w:val="00C425A6"/>
    <w:rsid w:val="00C531C6"/>
    <w:rsid w:val="00C60FF1"/>
    <w:rsid w:val="00C75CF8"/>
    <w:rsid w:val="00C81914"/>
    <w:rsid w:val="00C83550"/>
    <w:rsid w:val="00C83828"/>
    <w:rsid w:val="00C84F78"/>
    <w:rsid w:val="00C91F2C"/>
    <w:rsid w:val="00C9777D"/>
    <w:rsid w:val="00CC0587"/>
    <w:rsid w:val="00CC59C5"/>
    <w:rsid w:val="00CD0774"/>
    <w:rsid w:val="00CD0BAE"/>
    <w:rsid w:val="00CD2502"/>
    <w:rsid w:val="00CE478B"/>
    <w:rsid w:val="00D00B9E"/>
    <w:rsid w:val="00D02EAE"/>
    <w:rsid w:val="00D1575D"/>
    <w:rsid w:val="00D25B4C"/>
    <w:rsid w:val="00D361CA"/>
    <w:rsid w:val="00D36945"/>
    <w:rsid w:val="00D55B3F"/>
    <w:rsid w:val="00D55F36"/>
    <w:rsid w:val="00D61667"/>
    <w:rsid w:val="00D85902"/>
    <w:rsid w:val="00D9573D"/>
    <w:rsid w:val="00DA2904"/>
    <w:rsid w:val="00DC4D00"/>
    <w:rsid w:val="00DC5B64"/>
    <w:rsid w:val="00DD18B2"/>
    <w:rsid w:val="00DD409B"/>
    <w:rsid w:val="00DD5148"/>
    <w:rsid w:val="00DD5B46"/>
    <w:rsid w:val="00DE03B9"/>
    <w:rsid w:val="00DE6B44"/>
    <w:rsid w:val="00DF341A"/>
    <w:rsid w:val="00E0548B"/>
    <w:rsid w:val="00E0692E"/>
    <w:rsid w:val="00E1561D"/>
    <w:rsid w:val="00E170B6"/>
    <w:rsid w:val="00E21467"/>
    <w:rsid w:val="00E24A19"/>
    <w:rsid w:val="00E25B0C"/>
    <w:rsid w:val="00E26113"/>
    <w:rsid w:val="00E30350"/>
    <w:rsid w:val="00E51A30"/>
    <w:rsid w:val="00E52E9C"/>
    <w:rsid w:val="00E537A5"/>
    <w:rsid w:val="00E567CB"/>
    <w:rsid w:val="00E651D7"/>
    <w:rsid w:val="00E67EC0"/>
    <w:rsid w:val="00E71C11"/>
    <w:rsid w:val="00E835C8"/>
    <w:rsid w:val="00E849BF"/>
    <w:rsid w:val="00E84FDA"/>
    <w:rsid w:val="00EA1D1B"/>
    <w:rsid w:val="00EB099E"/>
    <w:rsid w:val="00EB0F0C"/>
    <w:rsid w:val="00EB19F4"/>
    <w:rsid w:val="00EB2F3C"/>
    <w:rsid w:val="00EB6136"/>
    <w:rsid w:val="00EC4FA6"/>
    <w:rsid w:val="00ED18EB"/>
    <w:rsid w:val="00ED6E78"/>
    <w:rsid w:val="00EE3DD5"/>
    <w:rsid w:val="00EF6BB7"/>
    <w:rsid w:val="00F160D8"/>
    <w:rsid w:val="00F17868"/>
    <w:rsid w:val="00F309E7"/>
    <w:rsid w:val="00F318C3"/>
    <w:rsid w:val="00F426C7"/>
    <w:rsid w:val="00F558D3"/>
    <w:rsid w:val="00F5742E"/>
    <w:rsid w:val="00F57512"/>
    <w:rsid w:val="00F61CA9"/>
    <w:rsid w:val="00F702DD"/>
    <w:rsid w:val="00F740A7"/>
    <w:rsid w:val="00F76902"/>
    <w:rsid w:val="00F82703"/>
    <w:rsid w:val="00F90C34"/>
    <w:rsid w:val="00F91E2D"/>
    <w:rsid w:val="00F935A6"/>
    <w:rsid w:val="00F95290"/>
    <w:rsid w:val="00FB0979"/>
    <w:rsid w:val="00FB52FD"/>
    <w:rsid w:val="00FC07B3"/>
    <w:rsid w:val="00FC6290"/>
    <w:rsid w:val="00FD0EAF"/>
    <w:rsid w:val="00FE6245"/>
    <w:rsid w:val="00FE7419"/>
    <w:rsid w:val="00FF1BC6"/>
    <w:rsid w:val="00FF68EF"/>
    <w:rsid w:val="01B5D145"/>
    <w:rsid w:val="0426E6C4"/>
    <w:rsid w:val="05B02161"/>
    <w:rsid w:val="083539F3"/>
    <w:rsid w:val="0A7F689D"/>
    <w:rsid w:val="0EFBB129"/>
    <w:rsid w:val="1F867A33"/>
    <w:rsid w:val="27DC3BB0"/>
    <w:rsid w:val="322B8C47"/>
    <w:rsid w:val="416F9DDE"/>
    <w:rsid w:val="4332FC9B"/>
    <w:rsid w:val="497003D8"/>
    <w:rsid w:val="5770231E"/>
    <w:rsid w:val="5B7D0554"/>
    <w:rsid w:val="6398BDE9"/>
    <w:rsid w:val="689BBD3F"/>
    <w:rsid w:val="70F6D989"/>
    <w:rsid w:val="72012BEB"/>
    <w:rsid w:val="7357B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43C49"/>
  <w15:chartTrackingRefBased/>
  <w15:docId w15:val="{07114C48-46A6-4BEF-AED7-E5AB6FD0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E0C37"/>
    <w:rPr>
      <w:rFonts w:ascii="Verdana" w:eastAsia="Calibri" w:hAnsi="Verdana" w:cstheme="minorHAnsi"/>
      <w:sz w:val="18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F90C34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1796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41D4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82288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C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6C9D"/>
  </w:style>
  <w:style w:type="paragraph" w:styleId="Piedepgina">
    <w:name w:val="footer"/>
    <w:basedOn w:val="Normal"/>
    <w:link w:val="PiedepginaCar"/>
    <w:uiPriority w:val="99"/>
    <w:unhideWhenUsed/>
    <w:rsid w:val="00A16C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C9D"/>
  </w:style>
  <w:style w:type="paragraph" w:styleId="Textoindependiente">
    <w:name w:val="Body Text"/>
    <w:basedOn w:val="Normal"/>
    <w:link w:val="TextoindependienteCar"/>
    <w:uiPriority w:val="99"/>
    <w:unhideWhenUsed/>
    <w:rsid w:val="004600A1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600A1"/>
    <w:rPr>
      <w:rFonts w:ascii="Verdana" w:eastAsiaTheme="minorEastAsia" w:hAnsi="Verdana" w:cstheme="minorHAnsi"/>
      <w:sz w:val="18"/>
      <w:lang w:eastAsia="ja-JP"/>
    </w:rPr>
  </w:style>
  <w:style w:type="character" w:styleId="Nmerodepgina">
    <w:name w:val="page number"/>
    <w:basedOn w:val="Fuentedeprrafopredeter"/>
    <w:uiPriority w:val="99"/>
    <w:semiHidden/>
    <w:unhideWhenUsed/>
    <w:rsid w:val="005D5A6D"/>
  </w:style>
  <w:style w:type="paragraph" w:styleId="Textodeglobo">
    <w:name w:val="Balloon Text"/>
    <w:basedOn w:val="Normal"/>
    <w:link w:val="TextodegloboCar"/>
    <w:uiPriority w:val="99"/>
    <w:semiHidden/>
    <w:unhideWhenUsed/>
    <w:rsid w:val="008552C6"/>
    <w:rPr>
      <w:rFonts w:ascii="Times New Roman" w:hAnsi="Times New Roman" w:cs="Times New Roman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2C6"/>
    <w:rPr>
      <w:rFonts w:ascii="Times New Roman" w:eastAsiaTheme="minorEastAsia" w:hAnsi="Times New Roman" w:cs="Times New Roman"/>
      <w:sz w:val="18"/>
      <w:szCs w:val="18"/>
      <w:lang w:eastAsia="ja-JP"/>
    </w:rPr>
  </w:style>
  <w:style w:type="paragraph" w:styleId="Sinespaciado">
    <w:name w:val="No Spacing"/>
    <w:basedOn w:val="Textoindependiente"/>
    <w:link w:val="SinespaciadoCar"/>
    <w:uiPriority w:val="1"/>
    <w:qFormat/>
    <w:rsid w:val="001E0C37"/>
  </w:style>
  <w:style w:type="character" w:customStyle="1" w:styleId="SinespaciadoCar">
    <w:name w:val="Sin espaciado Car"/>
    <w:basedOn w:val="Fuentedeprrafopredeter"/>
    <w:link w:val="Sinespaciado"/>
    <w:uiPriority w:val="1"/>
    <w:rsid w:val="001E0C37"/>
    <w:rPr>
      <w:rFonts w:ascii="Verdana" w:eastAsia="Calibri" w:hAnsi="Verdana" w:cstheme="minorHAnsi"/>
      <w:sz w:val="18"/>
      <w:lang w:eastAsia="ja-JP"/>
    </w:rPr>
  </w:style>
  <w:style w:type="paragraph" w:styleId="Prrafodelista">
    <w:name w:val="List Paragraph"/>
    <w:aliases w:val="titulo 5,titulo 3,Lista vistosa - Énfasis 11,Bullet,HOJA,Bolita,Párrafo de lista4,BOLADEF,Párrafo de lista2,Párrafo de lista3,Párrafo de lista21,BOLA,Nivel 1 OS,Colorful List Accent 1,Colorful List - Accent 11,Bullets,Dot pt,DH,Bullet 1"/>
    <w:basedOn w:val="Normal"/>
    <w:link w:val="PrrafodelistaCar"/>
    <w:uiPriority w:val="34"/>
    <w:qFormat/>
    <w:rsid w:val="00A8332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Mencionar">
    <w:name w:val="Mention"/>
    <w:basedOn w:val="Fuentedeprrafopredeter"/>
    <w:uiPriority w:val="99"/>
    <w:rsid w:val="004600A1"/>
    <w:rPr>
      <w:rFonts w:ascii="Verdana" w:hAnsi="Verdana" w:cstheme="minorHAnsi"/>
      <w:color w:val="000000" w:themeColor="text1"/>
      <w:sz w:val="13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90C34"/>
    <w:rPr>
      <w:rFonts w:ascii="Segoe UI" w:eastAsiaTheme="majorEastAsia" w:hAnsi="Segoe UI" w:cstheme="majorBidi"/>
      <w:b/>
      <w:color w:val="2E74B5" w:themeColor="accent1" w:themeShade="BF"/>
      <w:szCs w:val="32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831796"/>
    <w:rPr>
      <w:rFonts w:ascii="Segoe UI" w:eastAsiaTheme="majorEastAsia" w:hAnsi="Segoe UI" w:cstheme="majorBidi"/>
      <w:b/>
      <w:color w:val="2E74B5" w:themeColor="accent1" w:themeShade="BF"/>
      <w:sz w:val="20"/>
      <w:szCs w:val="26"/>
      <w:lang w:eastAsia="ja-JP"/>
    </w:rPr>
  </w:style>
  <w:style w:type="character" w:customStyle="1" w:styleId="Ttulo3Car">
    <w:name w:val="Título 3 Car"/>
    <w:basedOn w:val="Fuentedeprrafopredeter"/>
    <w:link w:val="Ttulo3"/>
    <w:uiPriority w:val="9"/>
    <w:rsid w:val="009241D4"/>
    <w:rPr>
      <w:rFonts w:ascii="Segoe UI" w:eastAsiaTheme="majorEastAsia" w:hAnsi="Segoe UI" w:cstheme="majorBidi"/>
      <w:color w:val="1F4D78" w:themeColor="accent1" w:themeShade="7F"/>
      <w:lang w:eastAsia="ja-JP"/>
    </w:rPr>
  </w:style>
  <w:style w:type="character" w:customStyle="1" w:styleId="Ttulo4Car">
    <w:name w:val="Título 4 Car"/>
    <w:basedOn w:val="Fuentedeprrafopredeter"/>
    <w:link w:val="Ttulo4"/>
    <w:uiPriority w:val="9"/>
    <w:rsid w:val="00B82288"/>
    <w:rPr>
      <w:rFonts w:ascii="Segoe UI" w:eastAsiaTheme="majorEastAsia" w:hAnsi="Segoe UI" w:cstheme="majorBidi"/>
      <w:i/>
      <w:iCs/>
      <w:color w:val="2E74B5" w:themeColor="accent1" w:themeShade="BF"/>
      <w:sz w:val="18"/>
      <w:lang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12DB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2DB8"/>
    <w:rPr>
      <w:rFonts w:ascii="Segoe UI" w:eastAsiaTheme="majorEastAsia" w:hAnsi="Segoe UI" w:cstheme="majorBidi"/>
      <w:spacing w:val="-10"/>
      <w:kern w:val="28"/>
      <w:sz w:val="56"/>
      <w:szCs w:val="56"/>
      <w:lang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E478B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CE478B"/>
    <w:rPr>
      <w:rFonts w:ascii="Segoe UI" w:eastAsiaTheme="minorEastAsia" w:hAnsi="Segoe UI"/>
      <w:color w:val="5A5A5A" w:themeColor="text1" w:themeTint="A5"/>
      <w:spacing w:val="15"/>
      <w:sz w:val="22"/>
      <w:szCs w:val="22"/>
      <w:lang w:eastAsia="ja-JP"/>
    </w:rPr>
  </w:style>
  <w:style w:type="character" w:styleId="nfasissutil">
    <w:name w:val="Subtle Emphasis"/>
    <w:basedOn w:val="Fuentedeprrafopredeter"/>
    <w:uiPriority w:val="19"/>
    <w:qFormat/>
    <w:rsid w:val="00CE478B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F95290"/>
    <w:rPr>
      <w:rFonts w:ascii="Segoe UI" w:hAnsi="Segoe UI"/>
      <w:i/>
      <w:iCs/>
    </w:rPr>
  </w:style>
  <w:style w:type="character" w:styleId="nfasisintenso">
    <w:name w:val="Intense Emphasis"/>
    <w:basedOn w:val="Fuentedeprrafopredeter"/>
    <w:uiPriority w:val="21"/>
    <w:qFormat/>
    <w:rsid w:val="00F95290"/>
    <w:rPr>
      <w:rFonts w:ascii="Segoe UI" w:hAnsi="Segoe UI"/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qFormat/>
    <w:rsid w:val="00F95290"/>
    <w:rPr>
      <w:b/>
      <w:bCs/>
    </w:rPr>
  </w:style>
  <w:style w:type="table" w:styleId="Tablaconcuadrcula">
    <w:name w:val="Table Grid"/>
    <w:aliases w:val="Table Grid- Colombia Productiva"/>
    <w:basedOn w:val="Tablaconcuadrcula8"/>
    <w:uiPriority w:val="39"/>
    <w:rsid w:val="002800E3"/>
    <w:rPr>
      <w:rFonts w:ascii="Helvetica" w:hAnsi="Helvetica"/>
      <w:sz w:val="22"/>
      <w:szCs w:val="20"/>
      <w:lang w:val="en-US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20" w:type="dxa"/>
        <w:right w:w="60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A1D1B"/>
    <w:pPr>
      <w:spacing w:line="36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rrafodelistaCar">
    <w:name w:val="Párrafo de lista Car"/>
    <w:aliases w:val="titulo 5 Car,titulo 3 Car,Lista vistosa - Énfasis 11 Car,Bullet Car,HOJA Car,Bolita Car,Párrafo de lista4 Car,BOLADEF Car,Párrafo de lista2 Car,Párrafo de lista3 Car,Párrafo de lista21 Car,BOLA Car,Nivel 1 OS Car,Bullets Car,DH Car"/>
    <w:link w:val="Prrafodelista"/>
    <w:uiPriority w:val="34"/>
    <w:qFormat/>
    <w:locked/>
    <w:rsid w:val="00C75CF8"/>
    <w:rPr>
      <w:rFonts w:ascii="Verdana" w:hAnsi="Verdana" w:cs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75CF8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C75CF8"/>
    <w:pPr>
      <w:spacing w:line="259" w:lineRule="auto"/>
      <w:jc w:val="left"/>
      <w:outlineLvl w:val="9"/>
    </w:pPr>
    <w:rPr>
      <w:rFonts w:asciiTheme="majorHAnsi" w:hAnsiTheme="majorHAnsi"/>
      <w:b w:val="0"/>
      <w:sz w:val="32"/>
      <w:lang w:eastAsia="es-CO"/>
    </w:rPr>
  </w:style>
  <w:style w:type="table" w:styleId="Tablaconcuadrcula4-nfasis5">
    <w:name w:val="Grid Table 4 Accent 5"/>
    <w:basedOn w:val="Tablanormal"/>
    <w:uiPriority w:val="49"/>
    <w:rsid w:val="00C75CF8"/>
    <w:rPr>
      <w:lang w:val="es-ES_tradn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DC1">
    <w:name w:val="toc 1"/>
    <w:basedOn w:val="Normal"/>
    <w:next w:val="Normal"/>
    <w:autoRedefine/>
    <w:uiPriority w:val="39"/>
    <w:unhideWhenUsed/>
    <w:rsid w:val="00C75CF8"/>
    <w:pPr>
      <w:spacing w:after="100"/>
    </w:pPr>
    <w:rPr>
      <w:rFonts w:eastAsiaTheme="minorEastAsia" w:cstheme="minorBidi"/>
      <w:sz w:val="20"/>
      <w:lang w:val="es-ES_tradnl"/>
    </w:rPr>
  </w:style>
  <w:style w:type="table" w:customStyle="1" w:styleId="Tablas-Colombia-Productiva-2023">
    <w:name w:val="Tablas-Colombia-Productiva-2023"/>
    <w:basedOn w:val="Tablaconcuadrcula8"/>
    <w:uiPriority w:val="99"/>
    <w:rsid w:val="007B0DD9"/>
    <w:rPr>
      <w:rFonts w:ascii="Helvetica" w:hAnsi="Helvetica"/>
      <w:sz w:val="20"/>
      <w:szCs w:val="20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pPr>
        <w:jc w:val="center"/>
      </w:pPr>
      <w:rPr>
        <w:rFonts w:ascii="Segoe UI" w:hAnsi="Segoe UI"/>
        <w:b/>
        <w:bCs/>
        <w:i w:val="0"/>
        <w:color w:val="FFFFFF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  <w:vAlign w:val="center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cinsinresolver">
    <w:name w:val="Unresolved Mention"/>
    <w:basedOn w:val="Fuentedeprrafopredeter"/>
    <w:uiPriority w:val="99"/>
    <w:rsid w:val="00464BE3"/>
    <w:rPr>
      <w:color w:val="605E5C"/>
      <w:shd w:val="clear" w:color="auto" w:fill="E1DFDD"/>
    </w:rPr>
  </w:style>
  <w:style w:type="paragraph" w:styleId="TDC2">
    <w:name w:val="toc 2"/>
    <w:basedOn w:val="Normal"/>
    <w:next w:val="Normal"/>
    <w:autoRedefine/>
    <w:uiPriority w:val="39"/>
    <w:unhideWhenUsed/>
    <w:rsid w:val="005C4544"/>
    <w:pPr>
      <w:spacing w:after="100"/>
      <w:ind w:left="180"/>
    </w:pPr>
  </w:style>
  <w:style w:type="paragraph" w:styleId="Revisin">
    <w:name w:val="Revision"/>
    <w:hidden/>
    <w:uiPriority w:val="99"/>
    <w:semiHidden/>
    <w:rsid w:val="00772491"/>
    <w:rPr>
      <w:rFonts w:ascii="Verdana" w:eastAsia="Calibri" w:hAnsi="Verdana" w:cstheme="minorHAnsi"/>
      <w:sz w:val="18"/>
      <w:lang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6D47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D47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D47E8"/>
    <w:rPr>
      <w:rFonts w:ascii="Verdana" w:eastAsia="Calibri" w:hAnsi="Verdana" w:cstheme="minorHAnsi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7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7E8"/>
    <w:rPr>
      <w:rFonts w:ascii="Verdana" w:eastAsia="Calibri" w:hAnsi="Verdana" w:cstheme="minorHAnsi"/>
      <w:b/>
      <w:bCs/>
      <w:sz w:val="20"/>
      <w:szCs w:val="20"/>
      <w:lang w:eastAsia="ja-JP"/>
    </w:rPr>
  </w:style>
  <w:style w:type="character" w:customStyle="1" w:styleId="normaltextrun">
    <w:name w:val="normaltextrun"/>
    <w:basedOn w:val="Fuentedeprrafopredeter"/>
    <w:rsid w:val="00911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IA.LOPEZ\Documents\Plantillas%20personalizadas%20de%20Office\Plantilla-CP-Transic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C46C49E2954F2E9413F4C7AF155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C22D6-657C-4F62-B559-B26997273A09}"/>
      </w:docPartPr>
      <w:docPartBody>
        <w:p w:rsidR="00A028BB" w:rsidRDefault="00A028BB" w:rsidP="00A028BB">
          <w:pPr>
            <w:pStyle w:val="1EC46C49E2954F2E9413F4C7AF15584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6848A8316B1481EBDDA7D2DF86C0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0E2C2-ACC5-4D6F-B2BE-69973CAF2D85}"/>
      </w:docPartPr>
      <w:docPartBody>
        <w:p w:rsidR="00A028BB" w:rsidRDefault="00A028BB" w:rsidP="00A028BB">
          <w:pPr>
            <w:pStyle w:val="86848A8316B1481EBDDA7D2DF86C0EDF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C52BA0B7DBC4FCA922DA7972FFD5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9E569-A6B9-45BA-BC80-A2D5CB8F20C3}"/>
      </w:docPartPr>
      <w:docPartBody>
        <w:p w:rsidR="003348E8" w:rsidRDefault="00A028BB">
          <w:pPr>
            <w:pStyle w:val="EC52BA0B7DBC4FCA922DA7972FFD587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03EB1DDFDBF421FB9E1A448D96EA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89B71-61BA-496B-929F-D9FDD232D2A3}"/>
      </w:docPartPr>
      <w:docPartBody>
        <w:p w:rsidR="003348E8" w:rsidRDefault="00A028BB">
          <w:pPr>
            <w:pStyle w:val="403EB1DDFDBF421FB9E1A448D96EABC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F3020193E3E4FF292A093E4F74EB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D4157-2BEB-4F88-88DA-49181AAF9E98}"/>
      </w:docPartPr>
      <w:docPartBody>
        <w:p w:rsidR="003348E8" w:rsidRDefault="003348E8" w:rsidP="003348E8">
          <w:pPr>
            <w:pStyle w:val="8F3020193E3E4FF292A093E4F74EB74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32D91F0032C4FD48ACDF3888797E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F4E8C-534C-42C2-8AC5-B4E666105889}"/>
      </w:docPartPr>
      <w:docPartBody>
        <w:p w:rsidR="003348E8" w:rsidRDefault="003348E8" w:rsidP="003348E8">
          <w:pPr>
            <w:pStyle w:val="832D91F0032C4FD48ACDF3888797E05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09D2B4BF28784C4DBF28FBF99737D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B056E-5ABA-40D8-9046-B9E0A26323DD}"/>
      </w:docPartPr>
      <w:docPartBody>
        <w:p w:rsidR="003348E8" w:rsidRDefault="003348E8" w:rsidP="003348E8">
          <w:pPr>
            <w:pStyle w:val="09D2B4BF28784C4DBF28FBF99737D0CD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18CF8EA5B244EDD857BCACF0D3F9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3EFF-E488-442E-8D28-85502D67EA88}"/>
      </w:docPartPr>
      <w:docPartBody>
        <w:p w:rsidR="006E7DFF" w:rsidRDefault="006E7DFF" w:rsidP="006E7DFF">
          <w:pPr>
            <w:pStyle w:val="618CF8EA5B244EDD857BCACF0D3F947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0B2993065D6143109092B99A419B0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25DDE-2A5D-462F-B887-CA7A544C1407}"/>
      </w:docPartPr>
      <w:docPartBody>
        <w:p w:rsidR="006E7DFF" w:rsidRDefault="006E7DFF" w:rsidP="006E7DFF">
          <w:pPr>
            <w:pStyle w:val="0B2993065D6143109092B99A419B0B5F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B1EA0CB8EB24FDB9BB65F6AB9206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F5A7-4394-4374-AB5C-36E0957FA1DB}"/>
      </w:docPartPr>
      <w:docPartBody>
        <w:p w:rsidR="006E7DFF" w:rsidRDefault="006E7DFF" w:rsidP="006E7DFF">
          <w:pPr>
            <w:pStyle w:val="AB1EA0CB8EB24FDB9BB65F6AB9206AB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888A10B3ED248C88A1CEA07B83DD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B1B0C-D556-411E-8B54-4C98A18DAA2A}"/>
      </w:docPartPr>
      <w:docPartBody>
        <w:p w:rsidR="006E7DFF" w:rsidRDefault="006E7DFF" w:rsidP="006E7DFF">
          <w:pPr>
            <w:pStyle w:val="C888A10B3ED248C88A1CEA07B83DDD2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0EDD7F221AE46E49A7B58EB64F90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0D6A4-DE5C-4FF9-AC65-2B0B4E87A839}"/>
      </w:docPartPr>
      <w:docPartBody>
        <w:p w:rsidR="006E7DFF" w:rsidRDefault="006E7DFF" w:rsidP="006E7DFF">
          <w:pPr>
            <w:pStyle w:val="60EDD7F221AE46E49A7B58EB64F903D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EEC4463856B48C788F40DFED7E3B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2F011-F590-4CF3-92E9-227D69C72E5D}"/>
      </w:docPartPr>
      <w:docPartBody>
        <w:p w:rsidR="006E7DFF" w:rsidRDefault="006E7DFF" w:rsidP="006E7DFF">
          <w:pPr>
            <w:pStyle w:val="6EEC4463856B48C788F40DFED7E3B485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A32C738F3904B759E53B4AB61A1A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A1186-A428-453E-8FC6-B5B67393AD3E}"/>
      </w:docPartPr>
      <w:docPartBody>
        <w:p w:rsidR="000B3CDA" w:rsidRDefault="00CD5962" w:rsidP="00CD5962">
          <w:pPr>
            <w:pStyle w:val="BA32C738F3904B759E53B4AB61A1A22B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BB"/>
    <w:rsid w:val="000B3CDA"/>
    <w:rsid w:val="00113F60"/>
    <w:rsid w:val="003348E8"/>
    <w:rsid w:val="0063282B"/>
    <w:rsid w:val="006E14DD"/>
    <w:rsid w:val="006E7DFF"/>
    <w:rsid w:val="009357E1"/>
    <w:rsid w:val="00A028BB"/>
    <w:rsid w:val="00CD5962"/>
    <w:rsid w:val="00E2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D3F4B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18CF8EA5B244EDD857BCACF0D3F9478">
    <w:name w:val="618CF8EA5B244EDD857BCACF0D3F9478"/>
    <w:rsid w:val="006E7DFF"/>
  </w:style>
  <w:style w:type="paragraph" w:customStyle="1" w:styleId="0B2993065D6143109092B99A419B0B5F">
    <w:name w:val="0B2993065D6143109092B99A419B0B5F"/>
    <w:rsid w:val="006E7DFF"/>
  </w:style>
  <w:style w:type="paragraph" w:customStyle="1" w:styleId="AB1EA0CB8EB24FDB9BB65F6AB9206AB3">
    <w:name w:val="AB1EA0CB8EB24FDB9BB65F6AB9206AB3"/>
    <w:rsid w:val="006E7DFF"/>
  </w:style>
  <w:style w:type="paragraph" w:customStyle="1" w:styleId="C888A10B3ED248C88A1CEA07B83DDD22">
    <w:name w:val="C888A10B3ED248C88A1CEA07B83DDD22"/>
    <w:rsid w:val="006E7DFF"/>
  </w:style>
  <w:style w:type="paragraph" w:customStyle="1" w:styleId="60EDD7F221AE46E49A7B58EB64F903D7">
    <w:name w:val="60EDD7F221AE46E49A7B58EB64F903D7"/>
    <w:rsid w:val="006E7DFF"/>
  </w:style>
  <w:style w:type="paragraph" w:customStyle="1" w:styleId="6EEC4463856B48C788F40DFED7E3B485">
    <w:name w:val="6EEC4463856B48C788F40DFED7E3B485"/>
    <w:rsid w:val="006E7DFF"/>
  </w:style>
  <w:style w:type="paragraph" w:customStyle="1" w:styleId="1EC46C49E2954F2E9413F4C7AF155847">
    <w:name w:val="1EC46C49E2954F2E9413F4C7AF155847"/>
    <w:rsid w:val="00A028BB"/>
  </w:style>
  <w:style w:type="paragraph" w:customStyle="1" w:styleId="86848A8316B1481EBDDA7D2DF86C0EDF">
    <w:name w:val="86848A8316B1481EBDDA7D2DF86C0EDF"/>
    <w:rsid w:val="00A028BB"/>
  </w:style>
  <w:style w:type="paragraph" w:customStyle="1" w:styleId="EC52BA0B7DBC4FCA922DA7972FFD5878">
    <w:name w:val="EC52BA0B7DBC4FCA922DA7972FFD5878"/>
  </w:style>
  <w:style w:type="paragraph" w:customStyle="1" w:styleId="403EB1DDFDBF421FB9E1A448D96EABC2">
    <w:name w:val="403EB1DDFDBF421FB9E1A448D96EABC2"/>
  </w:style>
  <w:style w:type="paragraph" w:customStyle="1" w:styleId="8F3020193E3E4FF292A093E4F74EB742">
    <w:name w:val="8F3020193E3E4FF292A093E4F74EB742"/>
    <w:rsid w:val="003348E8"/>
  </w:style>
  <w:style w:type="paragraph" w:customStyle="1" w:styleId="832D91F0032C4FD48ACDF3888797E058">
    <w:name w:val="832D91F0032C4FD48ACDF3888797E058"/>
    <w:rsid w:val="003348E8"/>
  </w:style>
  <w:style w:type="paragraph" w:customStyle="1" w:styleId="09D2B4BF28784C4DBF28FBF99737D0CD">
    <w:name w:val="09D2B4BF28784C4DBF28FBF99737D0CD"/>
    <w:rsid w:val="003348E8"/>
  </w:style>
  <w:style w:type="paragraph" w:customStyle="1" w:styleId="BA32C738F3904B759E53B4AB61A1A22B">
    <w:name w:val="BA32C738F3904B759E53B4AB61A1A22B"/>
    <w:rsid w:val="00CD596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ombiaProductiva2023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B4566C50A58D4389446969A887F064" ma:contentTypeVersion="14" ma:contentTypeDescription="Crear nuevo documento." ma:contentTypeScope="" ma:versionID="9786c4f5d6371b1386cd0c323ae17aea">
  <xsd:schema xmlns:xsd="http://www.w3.org/2001/XMLSchema" xmlns:xs="http://www.w3.org/2001/XMLSchema" xmlns:p="http://schemas.microsoft.com/office/2006/metadata/properties" xmlns:ns2="686afdd2-7542-46ca-bc23-de9bab2a7f47" xmlns:ns3="4ca703a1-598d-4fe4-bb46-5248e5383556" targetNamespace="http://schemas.microsoft.com/office/2006/metadata/properties" ma:root="true" ma:fieldsID="81f81f53f9417e7833555c93da99cbb9" ns2:_="" ns3:_="">
    <xsd:import namespace="686afdd2-7542-46ca-bc23-de9bab2a7f47"/>
    <xsd:import namespace="4ca703a1-598d-4fe4-bb46-5248e53835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fdd2-7542-46ca-bc23-de9bab2a7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7c5cbc-396e-49e3-8e33-ab20435aff91}" ma:internalName="TaxCatchAll" ma:showField="CatchAllData" ma:web="686afdd2-7542-46ca-bc23-de9bab2a7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703a1-598d-4fe4-bb46-5248e5383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6afdd2-7542-46ca-bc23-de9bab2a7f47">
      <UserInfo>
        <DisplayName/>
        <AccountId xsi:nil="true"/>
        <AccountType/>
      </UserInfo>
    </SharedWithUsers>
    <TaxCatchAll xmlns="686afdd2-7542-46ca-bc23-de9bab2a7f47" xsi:nil="true"/>
    <lcf76f155ced4ddcb4097134ff3c332f xmlns="4ca703a1-598d-4fe4-bb46-5248e538355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58205B-E496-1D41-AA33-63287B654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442058-A675-41F4-8F09-B5A2D65AE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afdd2-7542-46ca-bc23-de9bab2a7f47"/>
    <ds:schemaRef ds:uri="4ca703a1-598d-4fe4-bb46-5248e5383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F4BA14-46E5-4DC9-BB38-CD834B342BBC}">
  <ds:schemaRefs>
    <ds:schemaRef ds:uri="http://schemas.microsoft.com/office/2006/metadata/properties"/>
    <ds:schemaRef ds:uri="http://schemas.microsoft.com/office/infopath/2007/PartnerControls"/>
    <ds:schemaRef ds:uri="686afdd2-7542-46ca-bc23-de9bab2a7f47"/>
    <ds:schemaRef ds:uri="4ca703a1-598d-4fe4-bb46-5248e5383556"/>
  </ds:schemaRefs>
</ds:datastoreItem>
</file>

<file path=customXml/itemProps4.xml><?xml version="1.0" encoding="utf-8"?>
<ds:datastoreItem xmlns:ds="http://schemas.openxmlformats.org/officeDocument/2006/customXml" ds:itemID="{E62E98F7-36EF-4006-AE4F-6B2251B21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Plantilla-CP-Transicion</Template>
  <TotalTime>2</TotalTime>
  <Pages>1</Pages>
  <Words>240</Words>
  <Characters>1325</Characters>
  <Application>Microsoft Office Word</Application>
  <DocSecurity>4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Astrid Lopez Ortiz</dc:creator>
  <cp:keywords/>
  <dc:description/>
  <cp:lastModifiedBy>Claudia Ximena Pantoja Burbano</cp:lastModifiedBy>
  <cp:revision>2</cp:revision>
  <cp:lastPrinted>2020-02-07T05:33:00Z</cp:lastPrinted>
  <dcterms:created xsi:type="dcterms:W3CDTF">2024-06-04T21:46:00Z</dcterms:created>
  <dcterms:modified xsi:type="dcterms:W3CDTF">2024-06-04T21:46:00Z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0x010100E2B4566C50A58D4389446969A887F064</vt:lpwstr>
  </property>
  <property fmtid="{D5CDD505-2E9C-101B-9397-08002B2CF9AE}" pid="3" name="AuthorIds_UIVersion_5120">
    <vt:lpwstr>68</vt:lpwstr>
  </property>
  <property fmtid="{D5CDD505-2E9C-101B-9397-08002B2CF9AE}" pid="4" name="AuthorIds_UIVersion_6656">
    <vt:lpwstr>12</vt:lpwstr>
  </property>
  <property fmtid="{D5CDD505-2E9C-101B-9397-08002B2CF9AE}" pid="5" name="MediaServiceImageTags">
    <vt:lpwstr/>
  </property>
</Properties>
</file>