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0460" w14:textId="77777777" w:rsidR="00F63F93" w:rsidRPr="000F61B0" w:rsidRDefault="00F63F93" w:rsidP="008F3087">
      <w:pPr>
        <w:spacing w:before="240"/>
        <w:ind w:right="-93"/>
        <w:jc w:val="center"/>
        <w:rPr>
          <w:rFonts w:cs="Segoe UI"/>
          <w:b/>
          <w:bCs/>
          <w:sz w:val="20"/>
          <w:szCs w:val="20"/>
        </w:rPr>
      </w:pPr>
      <w:r w:rsidRPr="000F61B0">
        <w:rPr>
          <w:rFonts w:cs="Segoe UI"/>
          <w:b/>
          <w:bCs/>
          <w:sz w:val="20"/>
          <w:szCs w:val="20"/>
        </w:rPr>
        <w:t>ANEXO No. 1</w:t>
      </w:r>
    </w:p>
    <w:p w14:paraId="0594B0B8" w14:textId="284581F0" w:rsidR="00F63F93" w:rsidRPr="000F61B0" w:rsidRDefault="00F63F93" w:rsidP="00F63F93">
      <w:pPr>
        <w:spacing w:before="240"/>
        <w:ind w:right="-93"/>
        <w:jc w:val="center"/>
        <w:rPr>
          <w:rFonts w:cs="Segoe UI"/>
          <w:b/>
          <w:sz w:val="20"/>
          <w:szCs w:val="20"/>
        </w:rPr>
      </w:pPr>
      <w:r w:rsidRPr="000F61B0">
        <w:rPr>
          <w:rFonts w:cs="Segoe UI"/>
          <w:b/>
          <w:sz w:val="20"/>
          <w:szCs w:val="20"/>
        </w:rPr>
        <w:t>CARTA DE PRESENTACIÓN DE LA PROPUESTA</w:t>
      </w:r>
    </w:p>
    <w:p w14:paraId="344C2E27" w14:textId="77777777" w:rsidR="00F63F93" w:rsidRPr="000F61B0" w:rsidRDefault="00F63F93" w:rsidP="00F63F93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01B5D145">
        <w:rPr>
          <w:rFonts w:cs="Segoe UI"/>
          <w:sz w:val="20"/>
          <w:szCs w:val="20"/>
        </w:rPr>
        <w:t>Ciudad y Fecha:</w:t>
      </w:r>
      <w:r w:rsidRPr="00AF2096">
        <w:rPr>
          <w:rFonts w:cs="Segoe UI"/>
          <w:sz w:val="20"/>
          <w:szCs w:val="20"/>
        </w:rPr>
        <w:t xml:space="preserve"> </w:t>
      </w:r>
      <w:sdt>
        <w:sdtPr>
          <w:rPr>
            <w:rFonts w:cs="Segoe UI"/>
            <w:sz w:val="20"/>
            <w:szCs w:val="20"/>
          </w:rPr>
          <w:id w:val="-216598570"/>
          <w:placeholder>
            <w:docPart w:val="83E70B7B0DD54922935D6B586F71818C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1B5D145">
        <w:rPr>
          <w:rFonts w:cs="Segoe UI"/>
          <w:sz w:val="20"/>
          <w:szCs w:val="20"/>
        </w:rPr>
        <w:t xml:space="preserve">  </w:t>
      </w:r>
    </w:p>
    <w:p w14:paraId="6993678E" w14:textId="77777777" w:rsidR="00F63F93" w:rsidRPr="000F61B0" w:rsidRDefault="00F63F93" w:rsidP="00F63F93">
      <w:pPr>
        <w:spacing w:before="240"/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>Señor</w:t>
      </w:r>
    </w:p>
    <w:p w14:paraId="56F8A72C" w14:textId="77777777" w:rsidR="00F63F93" w:rsidRPr="000F61B0" w:rsidRDefault="00F63F93" w:rsidP="00F63F93">
      <w:pPr>
        <w:ind w:left="-142" w:right="-93"/>
        <w:jc w:val="both"/>
        <w:rPr>
          <w:rFonts w:cs="Segoe UI"/>
          <w:b/>
          <w:bCs/>
          <w:sz w:val="20"/>
          <w:szCs w:val="20"/>
        </w:rPr>
      </w:pPr>
      <w:r w:rsidRPr="497003D8">
        <w:rPr>
          <w:rFonts w:cs="Segoe UI"/>
          <w:b/>
          <w:bCs/>
          <w:sz w:val="20"/>
          <w:szCs w:val="20"/>
        </w:rPr>
        <w:t>GERENTE GENERAL DE COLOMBIA PRODUCTIVA</w:t>
      </w:r>
    </w:p>
    <w:p w14:paraId="1C32351A" w14:textId="77777777" w:rsidR="00F63F93" w:rsidRPr="000F61B0" w:rsidRDefault="00F63F93" w:rsidP="00F63F93">
      <w:pPr>
        <w:ind w:left="-142" w:right="-93"/>
        <w:jc w:val="both"/>
        <w:rPr>
          <w:rFonts w:cs="Segoe UI"/>
          <w:sz w:val="20"/>
          <w:szCs w:val="20"/>
        </w:rPr>
      </w:pPr>
      <w:r w:rsidRPr="497003D8">
        <w:rPr>
          <w:rFonts w:cs="Segoe UI"/>
          <w:sz w:val="20"/>
          <w:szCs w:val="20"/>
        </w:rPr>
        <w:t xml:space="preserve">FIDUCIARIA COLOMBIANA DE COMERCIO EXTERIOR S.A. - FIDUCOLDEX VOCERA DEL FIDEICOMISO COLOMBIA PRODUCTIVA </w:t>
      </w:r>
    </w:p>
    <w:p w14:paraId="4D2BF26C" w14:textId="77777777" w:rsidR="00F63F93" w:rsidRPr="000F61B0" w:rsidRDefault="00F63F93" w:rsidP="00F63F93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Calle 28 No. 13 A – 24 Piso 6º </w:t>
      </w:r>
    </w:p>
    <w:p w14:paraId="29FFFA1E" w14:textId="77777777" w:rsidR="00F63F93" w:rsidRPr="000F61B0" w:rsidRDefault="00F63F93" w:rsidP="00F63F93">
      <w:pPr>
        <w:ind w:left="-142" w:right="-93"/>
        <w:jc w:val="both"/>
        <w:rPr>
          <w:rFonts w:cs="Segoe UI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Bogotá D.C. </w:t>
      </w:r>
    </w:p>
    <w:p w14:paraId="5C2B256B" w14:textId="77777777" w:rsidR="00F63F93" w:rsidRPr="000F61B0" w:rsidRDefault="00F63F93" w:rsidP="00F63F93">
      <w:pPr>
        <w:spacing w:before="240"/>
        <w:ind w:left="-142" w:right="-93"/>
        <w:jc w:val="both"/>
        <w:rPr>
          <w:rFonts w:cs="Segoe UI"/>
          <w:sz w:val="20"/>
          <w:szCs w:val="20"/>
        </w:rPr>
      </w:pPr>
    </w:p>
    <w:p w14:paraId="7E474F83" w14:textId="5135E71D" w:rsidR="00F63F93" w:rsidRPr="006559BE" w:rsidRDefault="00F63F93" w:rsidP="00F63F93">
      <w:pPr>
        <w:jc w:val="both"/>
        <w:rPr>
          <w:rFonts w:cs="Arial"/>
          <w:sz w:val="20"/>
          <w:szCs w:val="20"/>
        </w:rPr>
      </w:pPr>
      <w:r w:rsidRPr="000F61B0">
        <w:rPr>
          <w:rFonts w:cs="Segoe UI"/>
          <w:sz w:val="20"/>
          <w:szCs w:val="20"/>
        </w:rPr>
        <w:t xml:space="preserve">Yo, </w:t>
      </w:r>
      <w:sdt>
        <w:sdtPr>
          <w:rPr>
            <w:rFonts w:cs="Segoe UI"/>
            <w:sz w:val="20"/>
            <w:szCs w:val="20"/>
          </w:rPr>
          <w:id w:val="810759987"/>
          <w:placeholder>
            <w:docPart w:val="FA5E2CBB048F4F1E83624077576B81CC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identificado con la C.C. </w:t>
      </w:r>
      <w:sdt>
        <w:sdtPr>
          <w:rPr>
            <w:rFonts w:cs="Segoe UI"/>
            <w:sz w:val="20"/>
            <w:szCs w:val="20"/>
          </w:rPr>
          <w:id w:val="-212120205"/>
          <w:placeholder>
            <w:docPart w:val="B10CE78B005642049171C4759086AB24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 de </w:t>
      </w:r>
      <w:sdt>
        <w:sdtPr>
          <w:rPr>
            <w:rFonts w:cs="Segoe UI"/>
            <w:sz w:val="20"/>
            <w:szCs w:val="20"/>
          </w:rPr>
          <w:id w:val="-1394353156"/>
          <w:placeholder>
            <w:docPart w:val="23942FE240834C7A88B40DCF9DE3CB92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 actuando como </w:t>
      </w:r>
      <w:r>
        <w:rPr>
          <w:rFonts w:cs="Segoe UI"/>
          <w:sz w:val="20"/>
          <w:szCs w:val="20"/>
        </w:rPr>
        <w:t>r</w:t>
      </w:r>
      <w:r w:rsidRPr="000F61B0">
        <w:rPr>
          <w:rFonts w:cs="Segoe UI"/>
          <w:sz w:val="20"/>
          <w:szCs w:val="20"/>
        </w:rPr>
        <w:t xml:space="preserve">epresentante </w:t>
      </w:r>
      <w:r>
        <w:rPr>
          <w:rFonts w:cs="Segoe UI"/>
          <w:sz w:val="20"/>
          <w:szCs w:val="20"/>
        </w:rPr>
        <w:t>l</w:t>
      </w:r>
      <w:r w:rsidRPr="000F61B0">
        <w:rPr>
          <w:rFonts w:cs="Segoe UI"/>
          <w:sz w:val="20"/>
          <w:szCs w:val="20"/>
        </w:rPr>
        <w:t>egal de</w:t>
      </w:r>
      <w:r>
        <w:rPr>
          <w:rFonts w:cs="Segoe UI"/>
          <w:sz w:val="20"/>
          <w:szCs w:val="20"/>
        </w:rPr>
        <w:t xml:space="preserve"> la empresa </w:t>
      </w:r>
      <w:sdt>
        <w:sdtPr>
          <w:rPr>
            <w:rFonts w:cs="Segoe UI"/>
            <w:sz w:val="20"/>
            <w:szCs w:val="20"/>
          </w:rPr>
          <w:id w:val="-1804155193"/>
          <w:placeholder>
            <w:docPart w:val="8E08AAC0CFBA4D75AD7AE44BE6044EF7"/>
          </w:placeholder>
          <w:showingPlcHdr/>
        </w:sdtPr>
        <w:sdtContent>
          <w:r w:rsidRPr="0026162B">
            <w:rPr>
              <w:rFonts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0F61B0">
        <w:rPr>
          <w:rFonts w:cs="Segoe UI"/>
          <w:sz w:val="20"/>
          <w:szCs w:val="20"/>
        </w:rPr>
        <w:t xml:space="preserve">, de acuerdo con lo establecido en la </w:t>
      </w:r>
      <w:r w:rsidRPr="009210D6">
        <w:rPr>
          <w:rFonts w:cs="Segoe UI"/>
          <w:sz w:val="20"/>
          <w:szCs w:val="20"/>
        </w:rPr>
        <w:t xml:space="preserve">Convocatoria para </w:t>
      </w:r>
      <w:r>
        <w:rPr>
          <w:rFonts w:cs="Segoe UI"/>
          <w:sz w:val="20"/>
          <w:szCs w:val="20"/>
        </w:rPr>
        <w:t>“</w:t>
      </w:r>
      <w:r w:rsidRPr="008B1888">
        <w:rPr>
          <w:rFonts w:cs="Segoe UI"/>
          <w:i/>
          <w:iCs/>
          <w:sz w:val="20"/>
          <w:szCs w:val="20"/>
        </w:rPr>
        <w:t>Contratar la prestación de servicios de consultoría para la revisión y formulación de propuestas para la actualización de la Resolución 2674 de 2013</w:t>
      </w:r>
      <w:r>
        <w:rPr>
          <w:rFonts w:ascii="AppleSystemUIFont" w:eastAsiaTheme="minorHAnsi" w:hAnsi="AppleSystemUIFont" w:cs="AppleSystemUIFont"/>
          <w:sz w:val="24"/>
          <w:lang w:val="es-ES_tradnl" w:eastAsia="en-US"/>
        </w:rPr>
        <w:t>”</w:t>
      </w:r>
      <w:r w:rsidRPr="00FA220C">
        <w:rPr>
          <w:rFonts w:cs="Segoe UI"/>
          <w:sz w:val="20"/>
          <w:szCs w:val="20"/>
        </w:rPr>
        <w:t>,</w:t>
      </w:r>
      <w:r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Arial"/>
          <w:sz w:val="20"/>
          <w:szCs w:val="20"/>
        </w:rPr>
        <w:t xml:space="preserve">y en caso de que me sea aceptada por </w:t>
      </w:r>
      <w:r w:rsidRPr="00A26BCC">
        <w:rPr>
          <w:rFonts w:cs="Arial"/>
          <w:b/>
          <w:bCs/>
          <w:sz w:val="20"/>
          <w:szCs w:val="20"/>
        </w:rPr>
        <w:t>COLOMBIA PRODUCTIVA</w:t>
      </w:r>
      <w:r w:rsidRPr="006559BE">
        <w:rPr>
          <w:rFonts w:cs="Arial"/>
          <w:sz w:val="20"/>
          <w:szCs w:val="20"/>
        </w:rPr>
        <w:t>, me comprometo a firmar el contrato correspondiente y, declaro que:</w:t>
      </w:r>
    </w:p>
    <w:p w14:paraId="10C24609" w14:textId="77777777" w:rsidR="00F63F93" w:rsidRPr="006559BE" w:rsidRDefault="00F63F93" w:rsidP="00F63F93">
      <w:pPr>
        <w:jc w:val="both"/>
        <w:rPr>
          <w:rFonts w:cs="Arial"/>
          <w:sz w:val="20"/>
          <w:szCs w:val="20"/>
        </w:rPr>
      </w:pPr>
    </w:p>
    <w:p w14:paraId="08057B0C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Conozco los términos del proceso de invitación en referencia, así como los demás anexos y documentos relacionados con el mismo, y acepto cumplir todo lo dispuesto en ellos. </w:t>
      </w:r>
    </w:p>
    <w:p w14:paraId="554E428A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Ofrezco ejecutar el objeto de la invitación y las obligaciones de este, con el personal que se requiera. </w:t>
      </w:r>
    </w:p>
    <w:p w14:paraId="365B9767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Declaro bajo la gravedad de juramento:</w:t>
      </w:r>
    </w:p>
    <w:p w14:paraId="72CC1A24" w14:textId="77777777" w:rsidR="00F63F93" w:rsidRPr="006559BE" w:rsidRDefault="00F63F93" w:rsidP="00F63F93">
      <w:pPr>
        <w:ind w:left="426"/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 xml:space="preserve">3.1. Que toda la información aportada y contenida en mi propuesta es veraz y susceptible de comprobación. </w:t>
      </w:r>
    </w:p>
    <w:p w14:paraId="1B13BB1C" w14:textId="77777777" w:rsidR="00F63F93" w:rsidRDefault="00F63F93" w:rsidP="00F63F93">
      <w:pPr>
        <w:ind w:left="426"/>
        <w:jc w:val="both"/>
        <w:rPr>
          <w:rFonts w:cs="Helvetica"/>
          <w:szCs w:val="18"/>
        </w:rPr>
      </w:pPr>
      <w:r w:rsidRPr="497003D8">
        <w:rPr>
          <w:rFonts w:cs="Arial"/>
          <w:sz w:val="20"/>
          <w:szCs w:val="20"/>
        </w:rPr>
        <w:t xml:space="preserve">3.2. No estar incurso dentro de las políticas de conflicto de intereses, inhabilidades e incompatibilidades, previstas en el Código de Buen Gobierno Corporativo de </w:t>
      </w:r>
      <w:r w:rsidRPr="00E537A5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 (www.fiducoldex.com.co), en las causales de inhabilidad e incompatibilidad previstas en el artículo 8 de la Ley 80 de 1993, respecto de los representantes legales, miembros de la Junta Directiva de </w:t>
      </w:r>
      <w:r w:rsidRPr="00A26BCC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 y miembros de la Junta Asesora de </w:t>
      </w:r>
      <w:r w:rsidRPr="00A26BCC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 y en las demás establecidas en la Constitución Política o en la ley.</w:t>
      </w:r>
    </w:p>
    <w:p w14:paraId="5EFDE787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Acepto las condiciones y demás exigencias para la ejecución del contrato. </w:t>
      </w:r>
    </w:p>
    <w:p w14:paraId="4DA81563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Manifiesto de manera libre, inequívoca, específica y expresa, mi autorización para el tratamiento de datos de carácter personal que estén contenidos en la presente oferta y en sus anexos. Asimismo, que, como </w:t>
      </w:r>
      <w:r>
        <w:rPr>
          <w:rFonts w:cs="Arial"/>
          <w:sz w:val="20"/>
          <w:szCs w:val="20"/>
        </w:rPr>
        <w:t>r</w:t>
      </w:r>
      <w:r w:rsidRPr="497003D8">
        <w:rPr>
          <w:rFonts w:cs="Arial"/>
          <w:sz w:val="20"/>
          <w:szCs w:val="20"/>
        </w:rPr>
        <w:t xml:space="preserve">epresentante </w:t>
      </w:r>
      <w:r>
        <w:rPr>
          <w:rFonts w:cs="Arial"/>
          <w:sz w:val="20"/>
          <w:szCs w:val="20"/>
        </w:rPr>
        <w:t>l</w:t>
      </w:r>
      <w:r w:rsidRPr="497003D8">
        <w:rPr>
          <w:rFonts w:cs="Arial"/>
          <w:sz w:val="20"/>
          <w:szCs w:val="20"/>
        </w:rPr>
        <w:t xml:space="preserve">egal, responsable y encargado del tratamiento de datos de carácter personal de la información contenida en la propuesta, cuento con las autorizaciones correspondientes de los titulares de datos </w:t>
      </w:r>
      <w:r w:rsidRPr="497003D8">
        <w:rPr>
          <w:rFonts w:cs="Arial"/>
          <w:sz w:val="20"/>
          <w:szCs w:val="20"/>
        </w:rPr>
        <w:lastRenderedPageBreak/>
        <w:t xml:space="preserve">personales que aparecen en la presente oferta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44494DA8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Realizaré los trámites y remitiré los documentos necesarios para el perfeccionamiento y ejecución del contrato. </w:t>
      </w:r>
    </w:p>
    <w:p w14:paraId="4B3505F0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Conozco y acepto en un todo las leyes generales y especiales aplicables a este proceso contractual. </w:t>
      </w:r>
    </w:p>
    <w:p w14:paraId="4C31B535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El proponente no está reportado en el último Boletín de </w:t>
      </w:r>
      <w:bookmarkStart w:id="0" w:name="_Int_BC1TnGfb"/>
      <w:proofErr w:type="gramStart"/>
      <w:r w:rsidRPr="497003D8">
        <w:rPr>
          <w:rFonts w:cs="Arial"/>
          <w:sz w:val="20"/>
          <w:szCs w:val="20"/>
        </w:rPr>
        <w:t>Responsables</w:t>
      </w:r>
      <w:bookmarkEnd w:id="0"/>
      <w:proofErr w:type="gramEnd"/>
      <w:r w:rsidRPr="497003D8">
        <w:rPr>
          <w:rFonts w:cs="Arial"/>
          <w:sz w:val="20"/>
          <w:szCs w:val="20"/>
        </w:rPr>
        <w:t xml:space="preserve"> Fiscales vigente a la fecha de la presentación de la propuesta, expedido por la Contraloría General de la República.</w:t>
      </w:r>
    </w:p>
    <w:p w14:paraId="2A01971C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He leído cuidadosamente los </w:t>
      </w:r>
      <w:r>
        <w:rPr>
          <w:rFonts w:cs="Arial"/>
          <w:sz w:val="20"/>
          <w:szCs w:val="20"/>
        </w:rPr>
        <w:t>t</w:t>
      </w:r>
      <w:r w:rsidRPr="497003D8">
        <w:rPr>
          <w:rFonts w:cs="Arial"/>
          <w:sz w:val="20"/>
          <w:szCs w:val="20"/>
        </w:rPr>
        <w:t xml:space="preserve">érminos de </w:t>
      </w:r>
      <w:r>
        <w:rPr>
          <w:rFonts w:cs="Arial"/>
          <w:sz w:val="20"/>
          <w:szCs w:val="20"/>
        </w:rPr>
        <w:t>r</w:t>
      </w:r>
      <w:r w:rsidRPr="497003D8">
        <w:rPr>
          <w:rFonts w:cs="Arial"/>
          <w:sz w:val="20"/>
          <w:szCs w:val="20"/>
        </w:rPr>
        <w:t xml:space="preserve">eferencia y demás documentos relacionados con el proceso de selección del asunto,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 inquietudes. </w:t>
      </w:r>
    </w:p>
    <w:p w14:paraId="1A0ED362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Como proponente cuento con la capacidad y experiencia suficiente para ejecutar el contrato objeto de esta </w:t>
      </w:r>
      <w:r>
        <w:rPr>
          <w:rFonts w:cs="Arial"/>
          <w:sz w:val="20"/>
          <w:szCs w:val="20"/>
        </w:rPr>
        <w:t>i</w:t>
      </w:r>
      <w:r w:rsidRPr="497003D8">
        <w:rPr>
          <w:rFonts w:cs="Arial"/>
          <w:sz w:val="20"/>
          <w:szCs w:val="20"/>
        </w:rPr>
        <w:t xml:space="preserve">nvitación. </w:t>
      </w:r>
    </w:p>
    <w:p w14:paraId="45D011A5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>Ninguno de los documentos de la propuesta cuenta con reserva legal. (En caso contrario el proponente deberá indicar cuáles cuentan con reserva legal y bajo qu</w:t>
      </w:r>
      <w:r>
        <w:rPr>
          <w:rFonts w:cs="Arial"/>
          <w:sz w:val="20"/>
          <w:szCs w:val="20"/>
        </w:rPr>
        <w:t>é</w:t>
      </w:r>
      <w:r w:rsidRPr="497003D8">
        <w:rPr>
          <w:rFonts w:cs="Arial"/>
          <w:sz w:val="20"/>
          <w:szCs w:val="20"/>
        </w:rPr>
        <w:t xml:space="preserve"> normas). </w:t>
      </w:r>
    </w:p>
    <w:p w14:paraId="5A41C5E0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322B8C47">
        <w:rPr>
          <w:rFonts w:cs="Arial"/>
          <w:sz w:val="20"/>
          <w:szCs w:val="20"/>
        </w:rPr>
        <w:t xml:space="preserve">La propuesta tiene una vigencia mínima de cuatro (4) meses contados a partir de la fecha de su presentación. </w:t>
      </w:r>
    </w:p>
    <w:p w14:paraId="28510189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Soy consciente y acepto que, en caso de ser adjudicado en el presente proceso de selección, el proponente está sujeto a un estudio denominado SARLAFT (Sistema de Administración del Riesgo de Lavado de Activos y Financiación del Terrorismo) y es requisito indispensable que la respuesta al mismo sea satisfactoria para poder suscribir el respectivo contrato. </w:t>
      </w:r>
    </w:p>
    <w:p w14:paraId="46B4B278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Para efectos legales hago constar que la información suministrada y certificada es totalmente cierta, y autorizo para que se verifique, si se considera pertinente, dicha información con cualquier entidad. Acepto, que en caso y en el momento de verificarse que la información entregada en la presente propuesta no corresponde a la verdad y/o realidad, seré descalificado del proceso de </w:t>
      </w:r>
      <w:r>
        <w:rPr>
          <w:rFonts w:cs="Arial"/>
          <w:sz w:val="20"/>
          <w:szCs w:val="20"/>
        </w:rPr>
        <w:t>i</w:t>
      </w:r>
      <w:r w:rsidRPr="497003D8">
        <w:rPr>
          <w:rFonts w:cs="Arial"/>
          <w:sz w:val="20"/>
          <w:szCs w:val="20"/>
        </w:rPr>
        <w:t xml:space="preserve">nvitación a proponer o no será suscrito el contrato adjudicado, sin observación ni reclamación alguna. </w:t>
      </w:r>
    </w:p>
    <w:p w14:paraId="1D2F8D4C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expresamente a </w:t>
      </w:r>
      <w:r w:rsidRPr="00DC5B64">
        <w:rPr>
          <w:rFonts w:cs="Arial"/>
          <w:b/>
          <w:bCs/>
          <w:sz w:val="20"/>
          <w:szCs w:val="20"/>
        </w:rPr>
        <w:t>FIDUCOLDEX S.A.-</w:t>
      </w:r>
      <w:r w:rsidRPr="497003D8">
        <w:rPr>
          <w:rFonts w:cs="Arial"/>
          <w:sz w:val="20"/>
          <w:szCs w:val="20"/>
        </w:rPr>
        <w:t xml:space="preserve"> VOCERA DEL FIDEICOMISO </w:t>
      </w:r>
      <w:r w:rsidRPr="00DC5B64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, para ser consultados (proponente, tercero y vinculados) en las listas internacionales vinculantes para Colombia relacionado con el Sistema de Administración del Riesgo de Lavado de Activos y Financiación del Terrorismo. </w:t>
      </w:r>
    </w:p>
    <w:p w14:paraId="444C5F12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El proponente apoyará la acción del Estado Colombiano y particularmente a la FIDUCIARIA COLOMBIANA DE COMERCIO EXTERIOR S.A. – </w:t>
      </w:r>
      <w:r w:rsidRPr="00DC5B64">
        <w:rPr>
          <w:rFonts w:cs="Arial"/>
          <w:b/>
          <w:bCs/>
          <w:sz w:val="20"/>
          <w:szCs w:val="20"/>
        </w:rPr>
        <w:t>FIDUCOLDEX S.A.-</w:t>
      </w:r>
      <w:r w:rsidRPr="497003D8">
        <w:rPr>
          <w:rFonts w:cs="Arial"/>
          <w:sz w:val="20"/>
          <w:szCs w:val="20"/>
        </w:rPr>
        <w:t xml:space="preserve"> VOCERA DEL FIDEICOMISO </w:t>
      </w:r>
      <w:r w:rsidRPr="00DC5B64">
        <w:rPr>
          <w:rFonts w:cs="Arial"/>
          <w:b/>
          <w:bCs/>
          <w:sz w:val="20"/>
          <w:szCs w:val="20"/>
        </w:rPr>
        <w:t>COLOMBIA PRODUCTIVA</w:t>
      </w:r>
      <w:r w:rsidRPr="497003D8">
        <w:rPr>
          <w:rFonts w:cs="Arial"/>
          <w:sz w:val="20"/>
          <w:szCs w:val="20"/>
        </w:rPr>
        <w:t xml:space="preserve">, para fortalecer la transparencia y la responsabilidad de rendir cuentas, por lo tanto se compromete a (i) </w:t>
      </w:r>
      <w:r>
        <w:rPr>
          <w:rFonts w:cs="Arial"/>
          <w:sz w:val="20"/>
          <w:szCs w:val="20"/>
        </w:rPr>
        <w:t>n</w:t>
      </w:r>
      <w:r w:rsidRPr="497003D8">
        <w:rPr>
          <w:rFonts w:cs="Arial"/>
          <w:sz w:val="20"/>
          <w:szCs w:val="20"/>
        </w:rPr>
        <w:t xml:space="preserve">o ofrecer, ni entregar dádivas, agasajos, regalos, favores o cualquier otra clase </w:t>
      </w:r>
      <w:r w:rsidRPr="497003D8">
        <w:rPr>
          <w:rFonts w:cs="Arial"/>
          <w:sz w:val="20"/>
          <w:szCs w:val="20"/>
        </w:rPr>
        <w:lastRenderedPageBreak/>
        <w:t>de beneficios, a ningún funcionario, ni pariente en cuarto grado de consanguinidad y segundo de afinidad y primero civil en relación con su propuesta</w:t>
      </w:r>
      <w:r>
        <w:rPr>
          <w:rFonts w:cs="Arial"/>
          <w:sz w:val="20"/>
          <w:szCs w:val="20"/>
        </w:rPr>
        <w:t>;</w:t>
      </w:r>
      <w:r w:rsidRPr="497003D8">
        <w:rPr>
          <w:rFonts w:cs="Arial"/>
          <w:sz w:val="20"/>
          <w:szCs w:val="20"/>
        </w:rPr>
        <w:t xml:space="preserve"> (</w:t>
      </w:r>
      <w:proofErr w:type="spellStart"/>
      <w:r w:rsidRPr="497003D8">
        <w:rPr>
          <w:rFonts w:cs="Arial"/>
          <w:sz w:val="20"/>
          <w:szCs w:val="20"/>
        </w:rPr>
        <w:t>ii</w:t>
      </w:r>
      <w:proofErr w:type="spellEnd"/>
      <w:r w:rsidRPr="497003D8">
        <w:rPr>
          <w:rFonts w:cs="Arial"/>
          <w:sz w:val="20"/>
          <w:szCs w:val="20"/>
        </w:rPr>
        <w:t>)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</w:t>
      </w:r>
      <w:r>
        <w:rPr>
          <w:rFonts w:cs="Arial"/>
          <w:sz w:val="20"/>
          <w:szCs w:val="20"/>
        </w:rPr>
        <w:t>;</w:t>
      </w:r>
      <w:r w:rsidRPr="497003D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y </w:t>
      </w:r>
      <w:r w:rsidRPr="497003D8">
        <w:rPr>
          <w:rFonts w:cs="Arial"/>
          <w:sz w:val="20"/>
          <w:szCs w:val="20"/>
        </w:rPr>
        <w:t>(</w:t>
      </w:r>
      <w:proofErr w:type="spellStart"/>
      <w:r w:rsidRPr="497003D8">
        <w:rPr>
          <w:rFonts w:cs="Arial"/>
          <w:sz w:val="20"/>
          <w:szCs w:val="20"/>
        </w:rPr>
        <w:t>iii</w:t>
      </w:r>
      <w:proofErr w:type="spellEnd"/>
      <w:r w:rsidRPr="497003D8">
        <w:rPr>
          <w:rFonts w:cs="Arial"/>
          <w:sz w:val="20"/>
          <w:szCs w:val="20"/>
        </w:rPr>
        <w:t>) se compromete formalmente a no efectuar con terceros acuerdos o realizar actos o conductas que tengan por objeto la distribución de la adjudicación de contratos entre los cuales se encuentre el que es materia de la presente invitación.</w:t>
      </w:r>
    </w:p>
    <w:p w14:paraId="40E813CD" w14:textId="77777777" w:rsidR="00F63F93" w:rsidRPr="006559BE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Autorizo expresa e irrevocablemente a </w:t>
      </w:r>
      <w:r w:rsidRPr="00DC5B64">
        <w:rPr>
          <w:rFonts w:cs="Arial"/>
          <w:b/>
          <w:bCs/>
          <w:sz w:val="20"/>
          <w:szCs w:val="20"/>
        </w:rPr>
        <w:t>FIDUCOLDEX</w:t>
      </w:r>
      <w:r w:rsidRPr="497003D8">
        <w:rPr>
          <w:rFonts w:cs="Arial"/>
          <w:sz w:val="20"/>
          <w:szCs w:val="20"/>
        </w:rPr>
        <w:t xml:space="preserve">, libre y voluntariamente, para que reporte, consulte y divulgue a la Asociación Bancaria y de Entidades Financieras de Colombia </w:t>
      </w:r>
      <w:r>
        <w:rPr>
          <w:rFonts w:cs="Arial"/>
          <w:sz w:val="20"/>
          <w:szCs w:val="20"/>
        </w:rPr>
        <w:t>(</w:t>
      </w:r>
      <w:r w:rsidRPr="497003D8">
        <w:rPr>
          <w:rFonts w:cs="Arial"/>
          <w:sz w:val="20"/>
          <w:szCs w:val="20"/>
        </w:rPr>
        <w:t>ASOBANCARIA</w:t>
      </w:r>
      <w:r>
        <w:rPr>
          <w:rFonts w:cs="Arial"/>
          <w:sz w:val="20"/>
          <w:szCs w:val="20"/>
        </w:rPr>
        <w:t>)</w:t>
      </w:r>
      <w:r w:rsidRPr="497003D8">
        <w:rPr>
          <w:rFonts w:cs="Arial"/>
          <w:sz w:val="20"/>
          <w:szCs w:val="20"/>
        </w:rPr>
        <w:t xml:space="preserve">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 </w:t>
      </w:r>
    </w:p>
    <w:p w14:paraId="224C6648" w14:textId="77777777" w:rsidR="00F63F93" w:rsidRDefault="00F63F93" w:rsidP="00F63F93">
      <w:pPr>
        <w:pStyle w:val="Prrafodelista"/>
        <w:numPr>
          <w:ilvl w:val="0"/>
          <w:numId w:val="6"/>
        </w:numPr>
        <w:spacing w:after="0"/>
        <w:jc w:val="both"/>
        <w:rPr>
          <w:rFonts w:cs="Arial"/>
          <w:sz w:val="20"/>
          <w:szCs w:val="20"/>
        </w:rPr>
      </w:pPr>
      <w:r w:rsidRPr="497003D8">
        <w:rPr>
          <w:rFonts w:cs="Arial"/>
          <w:sz w:val="20"/>
          <w:szCs w:val="20"/>
        </w:rPr>
        <w:t xml:space="preserve">La </w:t>
      </w:r>
      <w:r>
        <w:rPr>
          <w:rFonts w:cs="Arial"/>
          <w:sz w:val="20"/>
          <w:szCs w:val="20"/>
        </w:rPr>
        <w:t>s</w:t>
      </w:r>
      <w:r w:rsidRPr="497003D8">
        <w:rPr>
          <w:rFonts w:cs="Arial"/>
          <w:sz w:val="20"/>
          <w:szCs w:val="20"/>
        </w:rPr>
        <w:t>ociedad a la que represento no está incurs</w:t>
      </w:r>
      <w:r>
        <w:rPr>
          <w:rFonts w:cs="Arial"/>
          <w:sz w:val="20"/>
          <w:szCs w:val="20"/>
        </w:rPr>
        <w:t>a</w:t>
      </w:r>
      <w:r w:rsidRPr="497003D8">
        <w:rPr>
          <w:rFonts w:cs="Arial"/>
          <w:sz w:val="20"/>
          <w:szCs w:val="20"/>
        </w:rPr>
        <w:t xml:space="preserve"> en causal de disolución o liquidación conforme a la Ley y/o los estatutos.</w:t>
      </w:r>
    </w:p>
    <w:p w14:paraId="6242CC75" w14:textId="77777777" w:rsidR="00F63F93" w:rsidRPr="006559BE" w:rsidRDefault="00F63F93" w:rsidP="003C5635">
      <w:pPr>
        <w:pStyle w:val="Prrafodelista"/>
        <w:spacing w:after="0"/>
        <w:ind w:left="360"/>
        <w:jc w:val="both"/>
        <w:rPr>
          <w:rFonts w:cs="Arial"/>
          <w:sz w:val="20"/>
          <w:szCs w:val="20"/>
        </w:rPr>
      </w:pPr>
    </w:p>
    <w:p w14:paraId="37AA86A9" w14:textId="77777777" w:rsidR="00F63F93" w:rsidRPr="00A52A6D" w:rsidRDefault="00F63F93" w:rsidP="00F63F93">
      <w:pPr>
        <w:pStyle w:val="Prrafodelista"/>
        <w:spacing w:after="0"/>
        <w:ind w:left="0"/>
        <w:jc w:val="both"/>
        <w:rPr>
          <w:rFonts w:asciiTheme="majorHAnsi" w:hAnsiTheme="majorHAnsi" w:cs="Arial"/>
        </w:rPr>
      </w:pPr>
    </w:p>
    <w:p w14:paraId="23FCD94A" w14:textId="77777777" w:rsidR="00F63F93" w:rsidRPr="0026162B" w:rsidRDefault="00F63F93" w:rsidP="00F63F93">
      <w:pPr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Me permito informar que las comunicaciones relativas a este proceso de selección las recibiré en: </w:t>
      </w:r>
    </w:p>
    <w:p w14:paraId="3628A1D5" w14:textId="77777777" w:rsidR="00F63F93" w:rsidRPr="0026162B" w:rsidRDefault="00F63F93" w:rsidP="00F63F93">
      <w:pPr>
        <w:pStyle w:val="Prrafodelista"/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4FD539D3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Dirección: </w:t>
      </w:r>
      <w:sdt>
        <w:sdtPr>
          <w:rPr>
            <w:rFonts w:eastAsia="Calibri" w:cs="Segoe UI"/>
            <w:sz w:val="20"/>
            <w:szCs w:val="20"/>
          </w:rPr>
          <w:id w:val="1080642451"/>
          <w:placeholder>
            <w:docPart w:val="C8C2240CF7D84A9C85A9443B56A0A614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</w:t>
      </w:r>
      <w:r w:rsidRPr="0026162B">
        <w:rPr>
          <w:rFonts w:cs="Segoe UI"/>
          <w:sz w:val="20"/>
          <w:szCs w:val="20"/>
        </w:rPr>
        <w:fldChar w:fldCharType="begin"/>
      </w:r>
      <w:r w:rsidRPr="0026162B">
        <w:rPr>
          <w:rFonts w:cs="Segoe UI"/>
          <w:sz w:val="20"/>
          <w:szCs w:val="20"/>
        </w:rPr>
        <w:instrText xml:space="preserve"> =  \* MERGEFORMAT </w:instrText>
      </w:r>
      <w:r w:rsidRPr="0026162B">
        <w:rPr>
          <w:rFonts w:cs="Segoe UI"/>
          <w:sz w:val="20"/>
          <w:szCs w:val="20"/>
        </w:rPr>
        <w:fldChar w:fldCharType="end"/>
      </w:r>
    </w:p>
    <w:p w14:paraId="42183E80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Ciudad: </w:t>
      </w:r>
      <w:sdt>
        <w:sdtPr>
          <w:rPr>
            <w:rFonts w:eastAsia="Calibri" w:cs="Segoe UI"/>
            <w:sz w:val="20"/>
            <w:szCs w:val="20"/>
          </w:rPr>
          <w:id w:val="344917335"/>
          <w:placeholder>
            <w:docPart w:val="89C6B7FAA9B0406BB66B16994DBBDD52"/>
          </w:placeholder>
        </w:sdtPr>
        <w:sdtContent>
          <w:sdt>
            <w:sdtPr>
              <w:rPr>
                <w:rFonts w:eastAsia="Calibri" w:cs="Segoe UI"/>
                <w:sz w:val="20"/>
                <w:szCs w:val="20"/>
              </w:rPr>
              <w:id w:val="2132273505"/>
              <w:placeholder>
                <w:docPart w:val="43F24D0BFAAF4C2F822CC907444D9C7F"/>
              </w:placeholder>
              <w:showingPlcHdr/>
            </w:sdtPr>
            <w:sdtContent>
              <w:r w:rsidRPr="0026162B">
                <w:rPr>
                  <w:rFonts w:eastAsia="Calibri" w:cstheme="majorBidi"/>
                  <w:color w:val="808080" w:themeColor="background1" w:themeShade="80"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14:paraId="37228F17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Teléfono(s) y fax: </w:t>
      </w:r>
      <w:sdt>
        <w:sdtPr>
          <w:rPr>
            <w:rFonts w:eastAsia="Calibri" w:cs="Segoe UI"/>
            <w:sz w:val="20"/>
            <w:szCs w:val="20"/>
          </w:rPr>
          <w:id w:val="-668482457"/>
          <w:placeholder>
            <w:docPart w:val="6B473AD402B049239E3F5DA1A653359D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26162B">
        <w:rPr>
          <w:rFonts w:cs="Segoe UI"/>
          <w:sz w:val="20"/>
          <w:szCs w:val="20"/>
        </w:rPr>
        <w:t xml:space="preserve">      </w:t>
      </w:r>
    </w:p>
    <w:p w14:paraId="43D82FFC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Correo electrónico: </w:t>
      </w:r>
      <w:sdt>
        <w:sdtPr>
          <w:rPr>
            <w:rFonts w:eastAsia="Calibri" w:cs="Segoe UI"/>
            <w:sz w:val="20"/>
            <w:szCs w:val="20"/>
          </w:rPr>
          <w:id w:val="-290976351"/>
          <w:placeholder>
            <w:docPart w:val="8FF8E796FD8F4985B523B0B6D8A29142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57B5AD17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37DF003C" w14:textId="6F42C78F" w:rsidR="00F63F93" w:rsidRPr="008F3087" w:rsidRDefault="00F63F93" w:rsidP="008F3087">
      <w:pPr>
        <w:pStyle w:val="Prrafodelista"/>
        <w:tabs>
          <w:tab w:val="left" w:pos="7230"/>
        </w:tabs>
        <w:spacing w:before="240" w:after="0"/>
        <w:ind w:left="-142" w:right="-93"/>
        <w:jc w:val="both"/>
      </w:pPr>
      <w:r w:rsidRPr="0026162B">
        <w:rPr>
          <w:rFonts w:cs="Segoe UI"/>
          <w:b/>
          <w:sz w:val="20"/>
          <w:szCs w:val="20"/>
        </w:rPr>
        <w:t xml:space="preserve">Atentamente, </w:t>
      </w:r>
    </w:p>
    <w:p w14:paraId="2CC9CB8F" w14:textId="77777777" w:rsidR="008F3087" w:rsidRDefault="008F3087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81EFD8E" w14:textId="77777777" w:rsidR="008F3087" w:rsidRDefault="008F3087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2A22594F" w14:textId="77777777" w:rsidR="008F3087" w:rsidRDefault="008F3087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0118BE9D" w14:textId="47F20122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FIRMA: ____________________________________________________ </w:t>
      </w:r>
    </w:p>
    <w:p w14:paraId="2D554515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</w:p>
    <w:p w14:paraId="3B480B60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del Representante Legal: </w:t>
      </w:r>
      <w:sdt>
        <w:sdtPr>
          <w:rPr>
            <w:rFonts w:eastAsia="Calibri" w:cs="Segoe UI"/>
            <w:sz w:val="20"/>
            <w:szCs w:val="20"/>
          </w:rPr>
          <w:id w:val="1289946027"/>
          <w:placeholder>
            <w:docPart w:val="797C913EEAEB4EBEAD3CAD0E0F427997"/>
          </w:placeholder>
        </w:sdtPr>
        <w:sdtContent>
          <w:r w:rsidRPr="0026162B">
            <w:rPr>
              <w:rFonts w:eastAsia="Calibri" w:cs="Segoe UI"/>
              <w:sz w:val="20"/>
              <w:szCs w:val="20"/>
            </w:rPr>
            <w:t xml:space="preserve">    </w:t>
          </w:r>
        </w:sdtContent>
      </w:sdt>
    </w:p>
    <w:p w14:paraId="55E9318F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C.C. N.º </w:t>
      </w:r>
      <w:sdt>
        <w:sdtPr>
          <w:rPr>
            <w:rFonts w:eastAsia="Calibri" w:cs="Segoe UI"/>
            <w:sz w:val="20"/>
            <w:szCs w:val="20"/>
          </w:rPr>
          <w:id w:val="316001640"/>
          <w:placeholder>
            <w:docPart w:val="6B0BD91D26C84FADBF8751279B695B46"/>
          </w:placeholder>
        </w:sdtPr>
        <w:sdtContent>
          <w:r w:rsidRPr="0026162B">
            <w:rPr>
              <w:rFonts w:eastAsia="Calibri" w:cs="Segoe UI"/>
              <w:sz w:val="20"/>
              <w:szCs w:val="20"/>
            </w:rPr>
            <w:t xml:space="preserve">    </w:t>
          </w:r>
          <w:r>
            <w:rPr>
              <w:rFonts w:eastAsia="Calibri" w:cs="Segoe UI"/>
              <w:sz w:val="20"/>
              <w:szCs w:val="20"/>
            </w:rPr>
            <w:t xml:space="preserve">          </w:t>
          </w:r>
        </w:sdtContent>
      </w:sdt>
      <w:r w:rsidRPr="0026162B">
        <w:rPr>
          <w:rFonts w:cs="Segoe UI"/>
          <w:sz w:val="20"/>
          <w:szCs w:val="20"/>
        </w:rPr>
        <w:t xml:space="preserve"> expedida en </w:t>
      </w:r>
      <w:sdt>
        <w:sdtPr>
          <w:rPr>
            <w:rFonts w:eastAsia="Calibri" w:cs="Segoe UI"/>
            <w:sz w:val="20"/>
            <w:szCs w:val="20"/>
          </w:rPr>
          <w:id w:val="1332032846"/>
          <w:placeholder>
            <w:docPart w:val="8AFB1A6DB8A448AA815D0123BE5C88E6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6E1F2EA3" w14:textId="77777777" w:rsidR="00F63F93" w:rsidRPr="0026162B" w:rsidRDefault="00F63F93" w:rsidP="00F63F93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Nombre o Razón Social del Proponente: </w:t>
      </w:r>
      <w:sdt>
        <w:sdtPr>
          <w:rPr>
            <w:rFonts w:eastAsia="Calibri" w:cs="Segoe UI"/>
            <w:sz w:val="20"/>
            <w:szCs w:val="20"/>
          </w:rPr>
          <w:id w:val="-143276835"/>
          <w:placeholder>
            <w:docPart w:val="CB8D2F65DB6E4F44943DFBB13D726A6A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p w14:paraId="0816628D" w14:textId="2C9FA144" w:rsidR="239F6D93" w:rsidRPr="008F3087" w:rsidRDefault="00F63F93" w:rsidP="008F3087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eastAsia="Calibri" w:cs="Segoe UI"/>
          <w:sz w:val="20"/>
          <w:szCs w:val="20"/>
        </w:rPr>
      </w:pPr>
      <w:r w:rsidRPr="0026162B">
        <w:rPr>
          <w:rFonts w:cs="Segoe UI"/>
          <w:sz w:val="20"/>
          <w:szCs w:val="20"/>
        </w:rPr>
        <w:t xml:space="preserve">NIT: </w:t>
      </w:r>
      <w:sdt>
        <w:sdtPr>
          <w:rPr>
            <w:rFonts w:eastAsia="Calibri" w:cs="Segoe UI"/>
            <w:sz w:val="20"/>
            <w:szCs w:val="20"/>
          </w:rPr>
          <w:id w:val="55984516"/>
          <w:placeholder>
            <w:docPart w:val="D96F4E91F0B54681B0ADEE3B93B5A8A9"/>
          </w:placeholder>
          <w:showingPlcHdr/>
        </w:sdtPr>
        <w:sdtContent>
          <w:r w:rsidRPr="0026162B">
            <w:rPr>
              <w:rFonts w:eastAsia="Calibri" w:cstheme="majorBid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</w:p>
    <w:sectPr w:rsidR="239F6D93" w:rsidRPr="008F3087" w:rsidSect="008F3087">
      <w:headerReference w:type="default" r:id="rId11"/>
      <w:footerReference w:type="even" r:id="rId12"/>
      <w:footerReference w:type="default" r:id="rId13"/>
      <w:pgSz w:w="12240" w:h="15840"/>
      <w:pgMar w:top="1580" w:right="1701" w:bottom="1880" w:left="1701" w:header="124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6552F" w14:textId="77777777" w:rsidR="005D3C4D" w:rsidRDefault="005D3C4D" w:rsidP="001E0C37">
      <w:r>
        <w:separator/>
      </w:r>
    </w:p>
  </w:endnote>
  <w:endnote w:type="continuationSeparator" w:id="0">
    <w:p w14:paraId="579D7180" w14:textId="77777777" w:rsidR="005D3C4D" w:rsidRDefault="005D3C4D" w:rsidP="001E0C37">
      <w:r>
        <w:continuationSeparator/>
      </w:r>
    </w:p>
  </w:endnote>
  <w:endnote w:type="continuationNotice" w:id="1">
    <w:p w14:paraId="0C98A08C" w14:textId="77777777" w:rsidR="005D3C4D" w:rsidRDefault="005D3C4D" w:rsidP="001E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0D0B1" w14:textId="77777777" w:rsidR="005D5A6D" w:rsidRDefault="005D5A6D" w:rsidP="001E0C37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842F41C" w14:textId="77777777" w:rsidR="005D5A6D" w:rsidRDefault="005D5A6D" w:rsidP="001E0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8406" w14:textId="68BA2BA9" w:rsidR="004F7889" w:rsidRPr="004F7889" w:rsidRDefault="004F7889" w:rsidP="001E0C37">
    <w:pPr>
      <w:pStyle w:val="Piedepgina"/>
    </w:pPr>
  </w:p>
  <w:sdt>
    <w:sdtPr>
      <w:rPr>
        <w:rStyle w:val="Nmerodepgina"/>
      </w:rPr>
      <w:id w:val="-601875152"/>
      <w:docPartObj>
        <w:docPartGallery w:val="Page Numbers (Bottom of Page)"/>
        <w:docPartUnique/>
      </w:docPartObj>
    </w:sdtPr>
    <w:sdtEndPr>
      <w:rPr>
        <w:rStyle w:val="Nmerodepgina"/>
        <w:sz w:val="14"/>
        <w:szCs w:val="18"/>
      </w:rPr>
    </w:sdtEndPr>
    <w:sdtContent>
      <w:p w14:paraId="7236042B" w14:textId="21092C8D" w:rsidR="003D366F" w:rsidRPr="00092D17" w:rsidRDefault="003D366F" w:rsidP="00882B44">
        <w:pPr>
          <w:pStyle w:val="Piedepgina"/>
          <w:rPr>
            <w:rStyle w:val="Nmerodepgina"/>
            <w:sz w:val="14"/>
            <w:szCs w:val="18"/>
          </w:rPr>
        </w:pPr>
        <w:r w:rsidRPr="00092D17">
          <w:rPr>
            <w:rStyle w:val="Nmerodepgina"/>
            <w:sz w:val="14"/>
            <w:szCs w:val="18"/>
          </w:rPr>
          <w:fldChar w:fldCharType="begin"/>
        </w:r>
        <w:r w:rsidRPr="00092D17">
          <w:rPr>
            <w:rStyle w:val="Nmerodepgina"/>
            <w:sz w:val="14"/>
            <w:szCs w:val="18"/>
          </w:rPr>
          <w:instrText xml:space="preserve"> PAGE </w:instrText>
        </w:r>
        <w:r w:rsidRPr="00092D17">
          <w:rPr>
            <w:rStyle w:val="Nmerodepgina"/>
            <w:sz w:val="14"/>
            <w:szCs w:val="18"/>
          </w:rPr>
          <w:fldChar w:fldCharType="separate"/>
        </w:r>
        <w:r w:rsidRPr="00092D17">
          <w:rPr>
            <w:rStyle w:val="Nmerodepgina"/>
            <w:noProof/>
            <w:sz w:val="14"/>
            <w:szCs w:val="18"/>
          </w:rPr>
          <w:t>1</w:t>
        </w:r>
        <w:r w:rsidRPr="00092D17">
          <w:rPr>
            <w:rStyle w:val="Nmerodepgina"/>
            <w:sz w:val="14"/>
            <w:szCs w:val="18"/>
          </w:rPr>
          <w:fldChar w:fldCharType="end"/>
        </w:r>
      </w:p>
    </w:sdtContent>
  </w:sdt>
  <w:p w14:paraId="3CC8283E" w14:textId="3D8637C5" w:rsidR="005D5A6D" w:rsidRPr="00A4525A" w:rsidRDefault="00A155C2" w:rsidP="001E0C37">
    <w:pPr>
      <w:pStyle w:val="Piedepgina"/>
    </w:pPr>
    <w:r>
      <w:rPr>
        <w:rFonts w:cs="Arial"/>
        <w:b/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90AE2" wp14:editId="54F1D777">
              <wp:simplePos x="0" y="0"/>
              <wp:positionH relativeFrom="column">
                <wp:posOffset>3310924</wp:posOffset>
              </wp:positionH>
              <wp:positionV relativeFrom="paragraph">
                <wp:posOffset>161290</wp:posOffset>
              </wp:positionV>
              <wp:extent cx="2290067" cy="565785"/>
              <wp:effectExtent l="0" t="0" r="8890" b="5715"/>
              <wp:wrapNone/>
              <wp:docPr id="1289595497" name="Cuadro de texto 1289595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0067" cy="565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23C0F" w14:textId="77777777" w:rsidR="004F7889" w:rsidRPr="00A155C2" w:rsidRDefault="004F7889" w:rsidP="00882B44">
                          <w:pPr>
                            <w:pStyle w:val="Piedepgina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Calle 28 </w:t>
                          </w:r>
                          <w:r w:rsidR="00801E94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#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13A -15. Piso </w:t>
                          </w:r>
                          <w:r w:rsidR="00591F8D"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21</w:t>
                          </w:r>
                          <w:r w:rsidRPr="00A155C2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.</w:t>
                          </w:r>
                        </w:p>
                        <w:p w14:paraId="7A170E45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Bogotá, Colombia.</w:t>
                          </w:r>
                          <w:r w:rsidRPr="00A155C2">
                            <w:rPr>
                              <w:rFonts w:eastAsia="Times New Roman"/>
                              <w:sz w:val="19"/>
                              <w:szCs w:val="19"/>
                              <w:lang w:eastAsia="en-US"/>
                            </w:rPr>
                            <w:t xml:space="preserve"> </w:t>
                          </w:r>
                        </w:p>
                        <w:p w14:paraId="618B72F6" w14:textId="77777777" w:rsidR="004F7889" w:rsidRPr="00A155C2" w:rsidRDefault="004F7889" w:rsidP="00882B44">
                          <w:pPr>
                            <w:pStyle w:val="Piedepgina"/>
                            <w:rPr>
                              <w:sz w:val="19"/>
                              <w:szCs w:val="19"/>
                            </w:rPr>
                          </w:pPr>
                          <w:r w:rsidRPr="00A155C2">
                            <w:rPr>
                              <w:sz w:val="19"/>
                              <w:szCs w:val="19"/>
                            </w:rPr>
                            <w:t>Conmutador (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+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57</w:t>
                          </w:r>
                          <w:r w:rsidR="0016060B" w:rsidRPr="00A155C2">
                            <w:rPr>
                              <w:sz w:val="19"/>
                              <w:szCs w:val="19"/>
                            </w:rPr>
                            <w:t>) (</w:t>
                          </w:r>
                          <w:r w:rsidR="00C425A6" w:rsidRPr="00A155C2">
                            <w:rPr>
                              <w:sz w:val="19"/>
                              <w:szCs w:val="19"/>
                            </w:rPr>
                            <w:t>60</w:t>
                          </w:r>
                          <w:r w:rsidRPr="00A155C2">
                            <w:rPr>
                              <w:sz w:val="19"/>
                              <w:szCs w:val="19"/>
                            </w:rPr>
                            <w:t>1) 749 1000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0AE2" id="_x0000_t202" coordsize="21600,21600" o:spt="202" path="m,l,21600r21600,l21600,xe">
              <v:stroke joinstyle="miter"/>
              <v:path gradientshapeok="t" o:connecttype="rect"/>
            </v:shapetype>
            <v:shape id="Cuadro de texto 1289595497" o:spid="_x0000_s1026" type="#_x0000_t202" style="position:absolute;margin-left:260.7pt;margin-top:12.7pt;width:180.3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wPDgIAABwEAAAOAAAAZHJzL2Uyb0RvYy54bWysU99v2jAQfp+0/8Hy+wgwQdu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" filled="f" stroked="f" strokeweight=".5pt">
              <v:textbox inset="0,0,0,0">
                <w:txbxContent>
                  <w:p w14:paraId="79923C0F" w14:textId="77777777" w:rsidR="004F7889" w:rsidRPr="00A155C2" w:rsidRDefault="004F7889" w:rsidP="00882B44">
                    <w:pPr>
                      <w:pStyle w:val="Piedepgina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Calle 28 </w:t>
                    </w:r>
                    <w:r w:rsidR="00801E94" w:rsidRPr="00A155C2">
                      <w:rPr>
                        <w:b/>
                        <w:bCs/>
                        <w:sz w:val="19"/>
                        <w:szCs w:val="19"/>
                      </w:rPr>
                      <w:t>#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 xml:space="preserve"> 13A -15. Piso </w:t>
                    </w:r>
                    <w:r w:rsidR="00591F8D" w:rsidRPr="00A155C2">
                      <w:rPr>
                        <w:b/>
                        <w:bCs/>
                        <w:sz w:val="19"/>
                        <w:szCs w:val="19"/>
                      </w:rPr>
                      <w:t>21</w:t>
                    </w:r>
                    <w:r w:rsidRPr="00A155C2">
                      <w:rPr>
                        <w:b/>
                        <w:bCs/>
                        <w:sz w:val="19"/>
                        <w:szCs w:val="19"/>
                      </w:rPr>
                      <w:t>.</w:t>
                    </w:r>
                  </w:p>
                  <w:p w14:paraId="7A170E45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Bogotá, Colombia.</w:t>
                    </w:r>
                    <w:r w:rsidRPr="00A155C2">
                      <w:rPr>
                        <w:rFonts w:eastAsia="Times New Roman"/>
                        <w:sz w:val="19"/>
                        <w:szCs w:val="19"/>
                        <w:lang w:eastAsia="en-US"/>
                      </w:rPr>
                      <w:t xml:space="preserve"> </w:t>
                    </w:r>
                  </w:p>
                  <w:p w14:paraId="618B72F6" w14:textId="77777777" w:rsidR="004F7889" w:rsidRPr="00A155C2" w:rsidRDefault="004F7889" w:rsidP="00882B44">
                    <w:pPr>
                      <w:pStyle w:val="Piedepgina"/>
                      <w:rPr>
                        <w:sz w:val="19"/>
                        <w:szCs w:val="19"/>
                      </w:rPr>
                    </w:pPr>
                    <w:r w:rsidRPr="00A155C2">
                      <w:rPr>
                        <w:sz w:val="19"/>
                        <w:szCs w:val="19"/>
                      </w:rPr>
                      <w:t>Conmutador (</w:t>
                    </w:r>
                    <w:r w:rsidR="0016060B" w:rsidRPr="00A155C2">
                      <w:rPr>
                        <w:sz w:val="19"/>
                        <w:szCs w:val="19"/>
                      </w:rPr>
                      <w:t>+</w:t>
                    </w:r>
                    <w:r w:rsidRPr="00A155C2">
                      <w:rPr>
                        <w:sz w:val="19"/>
                        <w:szCs w:val="19"/>
                      </w:rPr>
                      <w:t>57</w:t>
                    </w:r>
                    <w:r w:rsidR="0016060B" w:rsidRPr="00A155C2">
                      <w:rPr>
                        <w:sz w:val="19"/>
                        <w:szCs w:val="19"/>
                      </w:rPr>
                      <w:t>) (</w:t>
                    </w:r>
                    <w:r w:rsidR="00C425A6" w:rsidRPr="00A155C2">
                      <w:rPr>
                        <w:sz w:val="19"/>
                        <w:szCs w:val="19"/>
                      </w:rPr>
                      <w:t>60</w:t>
                    </w:r>
                    <w:r w:rsidRPr="00A155C2">
                      <w:rPr>
                        <w:sz w:val="19"/>
                        <w:szCs w:val="19"/>
                      </w:rPr>
                      <w:t>1) 749 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0314101" wp14:editId="1469FFF9">
              <wp:simplePos x="0" y="0"/>
              <wp:positionH relativeFrom="margin">
                <wp:posOffset>1529715</wp:posOffset>
              </wp:positionH>
              <wp:positionV relativeFrom="margin">
                <wp:posOffset>8528650</wp:posOffset>
              </wp:positionV>
              <wp:extent cx="2549525" cy="169545"/>
              <wp:effectExtent l="0" t="0" r="3175" b="8255"/>
              <wp:wrapNone/>
              <wp:docPr id="9237776" name="Cuadro de texto 92377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952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E50C" w14:textId="77777777" w:rsidR="001729B8" w:rsidRPr="00092D17" w:rsidRDefault="001729B8" w:rsidP="00D2699F">
                          <w:pPr>
                            <w:pStyle w:val="Web-Inferior"/>
                          </w:pPr>
                          <w:r w:rsidRPr="00092D17">
                            <w:t>www.colombiaproductiva.com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14101" id="Cuadro de texto 9237776" o:spid="_x0000_s1027" type="#_x0000_t202" style="position:absolute;margin-left:120.45pt;margin-top:671.55pt;width:200.75pt;height:13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" filled="f" stroked="f" strokeweight=".5pt">
              <v:textbox inset="0,0,0,0">
                <w:txbxContent>
                  <w:p w14:paraId="37A4E50C" w14:textId="77777777" w:rsidR="001729B8" w:rsidRPr="00092D17" w:rsidRDefault="001729B8" w:rsidP="00D2699F">
                    <w:pPr>
                      <w:pStyle w:val="Web-Inferior"/>
                    </w:pPr>
                    <w:r w:rsidRPr="00092D17">
                      <w:t>www.colombiaproductiva.com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672C0" w14:textId="77777777" w:rsidR="005D3C4D" w:rsidRDefault="005D3C4D" w:rsidP="001E0C37">
      <w:r>
        <w:separator/>
      </w:r>
    </w:p>
  </w:footnote>
  <w:footnote w:type="continuationSeparator" w:id="0">
    <w:p w14:paraId="2BFF921D" w14:textId="77777777" w:rsidR="005D3C4D" w:rsidRDefault="005D3C4D" w:rsidP="001E0C37">
      <w:r>
        <w:continuationSeparator/>
      </w:r>
    </w:p>
  </w:footnote>
  <w:footnote w:type="continuationNotice" w:id="1">
    <w:p w14:paraId="243777B3" w14:textId="77777777" w:rsidR="005D3C4D" w:rsidRDefault="005D3C4D" w:rsidP="001E0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B8EA" w14:textId="30C628BB" w:rsidR="00A16C9D" w:rsidRPr="009B0706" w:rsidRDefault="009B0706" w:rsidP="001E0C3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8B3134" wp14:editId="0418CE71">
          <wp:simplePos x="0" y="0"/>
          <wp:positionH relativeFrom="page">
            <wp:posOffset>-41189</wp:posOffset>
          </wp:positionH>
          <wp:positionV relativeFrom="page">
            <wp:posOffset>-65903</wp:posOffset>
          </wp:positionV>
          <wp:extent cx="7818039" cy="10117462"/>
          <wp:effectExtent l="0" t="0" r="5715" b="4445"/>
          <wp:wrapNone/>
          <wp:docPr id="1982436153" name="Imagen 1982436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39" cy="1011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BE9"/>
    <w:multiLevelType w:val="hybridMultilevel"/>
    <w:tmpl w:val="548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0ADE"/>
    <w:multiLevelType w:val="hybridMultilevel"/>
    <w:tmpl w:val="298E82C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474ED4"/>
    <w:multiLevelType w:val="hybridMultilevel"/>
    <w:tmpl w:val="BB96E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467E8A"/>
    <w:multiLevelType w:val="hybridMultilevel"/>
    <w:tmpl w:val="A71C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7A3"/>
    <w:multiLevelType w:val="hybridMultilevel"/>
    <w:tmpl w:val="72B87D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24990">
    <w:abstractNumId w:val="5"/>
  </w:num>
  <w:num w:numId="2" w16cid:durableId="1511598649">
    <w:abstractNumId w:val="0"/>
  </w:num>
  <w:num w:numId="3" w16cid:durableId="697242336">
    <w:abstractNumId w:val="2"/>
  </w:num>
  <w:num w:numId="4" w16cid:durableId="1180968049">
    <w:abstractNumId w:val="1"/>
  </w:num>
  <w:num w:numId="5" w16cid:durableId="1370647874">
    <w:abstractNumId w:val="3"/>
  </w:num>
  <w:num w:numId="6" w16cid:durableId="83757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B"/>
    <w:rsid w:val="00011B7F"/>
    <w:rsid w:val="000203A0"/>
    <w:rsid w:val="0003773A"/>
    <w:rsid w:val="0004248F"/>
    <w:rsid w:val="00047131"/>
    <w:rsid w:val="00050E8D"/>
    <w:rsid w:val="00092D17"/>
    <w:rsid w:val="00094413"/>
    <w:rsid w:val="000A3805"/>
    <w:rsid w:val="000A4856"/>
    <w:rsid w:val="000C4DAA"/>
    <w:rsid w:val="000C6BE9"/>
    <w:rsid w:val="000C752B"/>
    <w:rsid w:val="000E1256"/>
    <w:rsid w:val="000E20B9"/>
    <w:rsid w:val="00100C98"/>
    <w:rsid w:val="00103571"/>
    <w:rsid w:val="0010638C"/>
    <w:rsid w:val="0012171F"/>
    <w:rsid w:val="00123374"/>
    <w:rsid w:val="00134107"/>
    <w:rsid w:val="00134E00"/>
    <w:rsid w:val="00135CBE"/>
    <w:rsid w:val="00142C5C"/>
    <w:rsid w:val="00147BCD"/>
    <w:rsid w:val="0015738F"/>
    <w:rsid w:val="0016060B"/>
    <w:rsid w:val="00161222"/>
    <w:rsid w:val="00171C3F"/>
    <w:rsid w:val="001729B8"/>
    <w:rsid w:val="0018681A"/>
    <w:rsid w:val="00193456"/>
    <w:rsid w:val="001B4C58"/>
    <w:rsid w:val="001C5734"/>
    <w:rsid w:val="001E0C37"/>
    <w:rsid w:val="001E2D2F"/>
    <w:rsid w:val="001E4724"/>
    <w:rsid w:val="001F4A0D"/>
    <w:rsid w:val="00203168"/>
    <w:rsid w:val="0022233B"/>
    <w:rsid w:val="00222E10"/>
    <w:rsid w:val="002435B6"/>
    <w:rsid w:val="00266059"/>
    <w:rsid w:val="002800E3"/>
    <w:rsid w:val="00283977"/>
    <w:rsid w:val="00283E77"/>
    <w:rsid w:val="002906A8"/>
    <w:rsid w:val="002A5640"/>
    <w:rsid w:val="002A63CB"/>
    <w:rsid w:val="002B6F68"/>
    <w:rsid w:val="002B7D3E"/>
    <w:rsid w:val="002C3259"/>
    <w:rsid w:val="002D0CAC"/>
    <w:rsid w:val="002E485E"/>
    <w:rsid w:val="002F1206"/>
    <w:rsid w:val="002F4AA9"/>
    <w:rsid w:val="00327B2C"/>
    <w:rsid w:val="00331BC7"/>
    <w:rsid w:val="00333CC1"/>
    <w:rsid w:val="003353BA"/>
    <w:rsid w:val="00335656"/>
    <w:rsid w:val="00337EE9"/>
    <w:rsid w:val="003506EE"/>
    <w:rsid w:val="00350765"/>
    <w:rsid w:val="00353A45"/>
    <w:rsid w:val="00360B64"/>
    <w:rsid w:val="00361253"/>
    <w:rsid w:val="00377FBE"/>
    <w:rsid w:val="003B6B21"/>
    <w:rsid w:val="003C20C7"/>
    <w:rsid w:val="003C5635"/>
    <w:rsid w:val="003D34B7"/>
    <w:rsid w:val="003D3587"/>
    <w:rsid w:val="003D366F"/>
    <w:rsid w:val="003D78D8"/>
    <w:rsid w:val="003F5984"/>
    <w:rsid w:val="004600A1"/>
    <w:rsid w:val="004927E2"/>
    <w:rsid w:val="00497C3B"/>
    <w:rsid w:val="004F300F"/>
    <w:rsid w:val="004F5CDB"/>
    <w:rsid w:val="004F7889"/>
    <w:rsid w:val="00517C94"/>
    <w:rsid w:val="0052365F"/>
    <w:rsid w:val="00532BDA"/>
    <w:rsid w:val="00566F5E"/>
    <w:rsid w:val="0058062B"/>
    <w:rsid w:val="00583DE2"/>
    <w:rsid w:val="00586AF9"/>
    <w:rsid w:val="00591F8D"/>
    <w:rsid w:val="005D3C4D"/>
    <w:rsid w:val="005D5A6D"/>
    <w:rsid w:val="005D7A0B"/>
    <w:rsid w:val="005F3F3C"/>
    <w:rsid w:val="005F4AD6"/>
    <w:rsid w:val="00605DE7"/>
    <w:rsid w:val="00631F6C"/>
    <w:rsid w:val="00634B57"/>
    <w:rsid w:val="00647E6B"/>
    <w:rsid w:val="006518A1"/>
    <w:rsid w:val="006528AC"/>
    <w:rsid w:val="00673C90"/>
    <w:rsid w:val="0068259D"/>
    <w:rsid w:val="006832A5"/>
    <w:rsid w:val="00696788"/>
    <w:rsid w:val="006A49F0"/>
    <w:rsid w:val="006A4CA9"/>
    <w:rsid w:val="006D575D"/>
    <w:rsid w:val="006F1EC0"/>
    <w:rsid w:val="006F2DFB"/>
    <w:rsid w:val="006F4691"/>
    <w:rsid w:val="00715F51"/>
    <w:rsid w:val="00727762"/>
    <w:rsid w:val="00732500"/>
    <w:rsid w:val="00735F4D"/>
    <w:rsid w:val="007462DD"/>
    <w:rsid w:val="00762A5E"/>
    <w:rsid w:val="00762F74"/>
    <w:rsid w:val="00766840"/>
    <w:rsid w:val="0077068D"/>
    <w:rsid w:val="00770D26"/>
    <w:rsid w:val="0077378F"/>
    <w:rsid w:val="007748A2"/>
    <w:rsid w:val="00780954"/>
    <w:rsid w:val="007A141A"/>
    <w:rsid w:val="007D4852"/>
    <w:rsid w:val="007D7E93"/>
    <w:rsid w:val="007E47BE"/>
    <w:rsid w:val="007F613F"/>
    <w:rsid w:val="00801E94"/>
    <w:rsid w:val="008212DA"/>
    <w:rsid w:val="00831796"/>
    <w:rsid w:val="0084388F"/>
    <w:rsid w:val="00852FCD"/>
    <w:rsid w:val="008552C6"/>
    <w:rsid w:val="00882B44"/>
    <w:rsid w:val="00890C58"/>
    <w:rsid w:val="00891B9B"/>
    <w:rsid w:val="008B7561"/>
    <w:rsid w:val="008C042F"/>
    <w:rsid w:val="008C6698"/>
    <w:rsid w:val="008F250C"/>
    <w:rsid w:val="008F3087"/>
    <w:rsid w:val="00910184"/>
    <w:rsid w:val="0091458B"/>
    <w:rsid w:val="009241D4"/>
    <w:rsid w:val="00930FB8"/>
    <w:rsid w:val="00943426"/>
    <w:rsid w:val="009450A1"/>
    <w:rsid w:val="009474A4"/>
    <w:rsid w:val="0096252A"/>
    <w:rsid w:val="009655B9"/>
    <w:rsid w:val="00967322"/>
    <w:rsid w:val="00972057"/>
    <w:rsid w:val="009765A2"/>
    <w:rsid w:val="00977957"/>
    <w:rsid w:val="0098312A"/>
    <w:rsid w:val="009A472E"/>
    <w:rsid w:val="009B0706"/>
    <w:rsid w:val="009B4CFB"/>
    <w:rsid w:val="009B4FA4"/>
    <w:rsid w:val="009F3DE4"/>
    <w:rsid w:val="00A02AD0"/>
    <w:rsid w:val="00A155C2"/>
    <w:rsid w:val="00A16C9D"/>
    <w:rsid w:val="00A4525A"/>
    <w:rsid w:val="00A53912"/>
    <w:rsid w:val="00A83324"/>
    <w:rsid w:val="00AA0610"/>
    <w:rsid w:val="00AA0965"/>
    <w:rsid w:val="00AE4B4A"/>
    <w:rsid w:val="00AF001A"/>
    <w:rsid w:val="00AF0AC3"/>
    <w:rsid w:val="00AF6A3E"/>
    <w:rsid w:val="00B1437B"/>
    <w:rsid w:val="00B3727B"/>
    <w:rsid w:val="00B4494F"/>
    <w:rsid w:val="00B51B7E"/>
    <w:rsid w:val="00B66AA3"/>
    <w:rsid w:val="00B7760F"/>
    <w:rsid w:val="00B82288"/>
    <w:rsid w:val="00B900C3"/>
    <w:rsid w:val="00B9389F"/>
    <w:rsid w:val="00B97D9D"/>
    <w:rsid w:val="00BA6622"/>
    <w:rsid w:val="00BB1ACB"/>
    <w:rsid w:val="00BD3849"/>
    <w:rsid w:val="00BE21E3"/>
    <w:rsid w:val="00BE2B27"/>
    <w:rsid w:val="00BE58CB"/>
    <w:rsid w:val="00BF22B9"/>
    <w:rsid w:val="00BF29D8"/>
    <w:rsid w:val="00C07E2E"/>
    <w:rsid w:val="00C12DB8"/>
    <w:rsid w:val="00C21371"/>
    <w:rsid w:val="00C307AA"/>
    <w:rsid w:val="00C425A6"/>
    <w:rsid w:val="00C60FF1"/>
    <w:rsid w:val="00C81914"/>
    <w:rsid w:val="00CA380D"/>
    <w:rsid w:val="00CC0587"/>
    <w:rsid w:val="00CD0820"/>
    <w:rsid w:val="00CE478B"/>
    <w:rsid w:val="00D00B9E"/>
    <w:rsid w:val="00D1575D"/>
    <w:rsid w:val="00D15FA9"/>
    <w:rsid w:val="00D2699F"/>
    <w:rsid w:val="00D361CA"/>
    <w:rsid w:val="00D451B9"/>
    <w:rsid w:val="00D55B3F"/>
    <w:rsid w:val="00DB4F56"/>
    <w:rsid w:val="00DC4D00"/>
    <w:rsid w:val="00DC5C5B"/>
    <w:rsid w:val="00E1561D"/>
    <w:rsid w:val="00E21467"/>
    <w:rsid w:val="00E24A19"/>
    <w:rsid w:val="00E40BA1"/>
    <w:rsid w:val="00E835C8"/>
    <w:rsid w:val="00E84FDA"/>
    <w:rsid w:val="00E85A15"/>
    <w:rsid w:val="00EA1D1B"/>
    <w:rsid w:val="00EB099E"/>
    <w:rsid w:val="00EB0F0C"/>
    <w:rsid w:val="00EB6136"/>
    <w:rsid w:val="00EC7193"/>
    <w:rsid w:val="00EE2405"/>
    <w:rsid w:val="00EF4D42"/>
    <w:rsid w:val="00EF6BB7"/>
    <w:rsid w:val="00F23CC5"/>
    <w:rsid w:val="00F309E7"/>
    <w:rsid w:val="00F52130"/>
    <w:rsid w:val="00F544CA"/>
    <w:rsid w:val="00F558D3"/>
    <w:rsid w:val="00F63F93"/>
    <w:rsid w:val="00F740A7"/>
    <w:rsid w:val="00F805DE"/>
    <w:rsid w:val="00F82703"/>
    <w:rsid w:val="00F90C34"/>
    <w:rsid w:val="00F95290"/>
    <w:rsid w:val="00FD2135"/>
    <w:rsid w:val="00FF2583"/>
    <w:rsid w:val="0426E6C4"/>
    <w:rsid w:val="05B02161"/>
    <w:rsid w:val="083539F3"/>
    <w:rsid w:val="0A7F689D"/>
    <w:rsid w:val="0EFBB129"/>
    <w:rsid w:val="1F867A33"/>
    <w:rsid w:val="239F6D93"/>
    <w:rsid w:val="27DC3BB0"/>
    <w:rsid w:val="416F9DDE"/>
    <w:rsid w:val="4332FC9B"/>
    <w:rsid w:val="436F1F16"/>
    <w:rsid w:val="5770231E"/>
    <w:rsid w:val="70F6D989"/>
    <w:rsid w:val="72012BEB"/>
    <w:rsid w:val="7357B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3C49"/>
  <w15:chartTrackingRefBased/>
  <w15:docId w15:val="{9D7EB493-CCCC-40AB-AF8F-039E7442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82B44"/>
    <w:pPr>
      <w:spacing w:line="276" w:lineRule="auto"/>
    </w:pPr>
    <w:rPr>
      <w:rFonts w:ascii="Verdana" w:eastAsia="Calibri" w:hAnsi="Verdana" w:cstheme="minorHAnsi"/>
      <w:sz w:val="18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F90C3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796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6E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06EE"/>
    <w:pPr>
      <w:keepNext/>
      <w:keepLines/>
      <w:spacing w:before="40"/>
      <w:outlineLvl w:val="3"/>
    </w:pPr>
    <w:rPr>
      <w:rFonts w:eastAsiaTheme="majorEastAsia" w:cstheme="majorBidi"/>
      <w:i/>
      <w:iCs/>
      <w:color w:val="00206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8062B"/>
    <w:pPr>
      <w:keepNext/>
      <w:keepLines/>
      <w:spacing w:before="40"/>
      <w:outlineLvl w:val="4"/>
    </w:pPr>
    <w:rPr>
      <w:rFonts w:eastAsiaTheme="majorEastAsia" w:cstheme="majorBidi"/>
      <w:color w:val="0070C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basedOn w:val="Normal"/>
    <w:link w:val="SinespaciadoCar"/>
    <w:uiPriority w:val="1"/>
    <w:qFormat/>
    <w:rsid w:val="001E0C37"/>
  </w:style>
  <w:style w:type="character" w:customStyle="1" w:styleId="SinespaciadoCar">
    <w:name w:val="Sin espaciado Car"/>
    <w:basedOn w:val="Fuentedeprrafopredeter"/>
    <w:link w:val="Sinespaciado"/>
    <w:uiPriority w:val="1"/>
    <w:rsid w:val="001E0C37"/>
    <w:rPr>
      <w:rFonts w:ascii="Verdana" w:eastAsia="Calibri" w:hAnsi="Verdana" w:cstheme="minorHAnsi"/>
      <w:sz w:val="18"/>
      <w:lang w:eastAsia="ja-JP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34"/>
    <w:qFormat/>
    <w:rsid w:val="00327B2C"/>
    <w:pPr>
      <w:spacing w:after="160"/>
      <w:ind w:left="284"/>
      <w:contextualSpacing/>
    </w:pPr>
    <w:rPr>
      <w:rFonts w:eastAsiaTheme="minorHAnsi"/>
      <w:szCs w:val="22"/>
      <w:lang w:eastAsia="en-US"/>
    </w:rPr>
  </w:style>
  <w:style w:type="character" w:styleId="Mencionar">
    <w:name w:val="Mention"/>
    <w:basedOn w:val="Fuentedeprrafopredeter"/>
    <w:uiPriority w:val="99"/>
    <w:rsid w:val="004600A1"/>
    <w:rPr>
      <w:rFonts w:ascii="Verdana" w:hAnsi="Verdana" w:cstheme="minorHAnsi"/>
      <w:color w:val="000000" w:themeColor="text1"/>
      <w:sz w:val="13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90C34"/>
    <w:rPr>
      <w:rFonts w:ascii="Segoe UI" w:eastAsiaTheme="majorEastAsia" w:hAnsi="Segoe UI" w:cstheme="majorBidi"/>
      <w:b/>
      <w:color w:val="2E74B5" w:themeColor="accent1" w:themeShade="BF"/>
      <w:szCs w:val="32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31796"/>
    <w:rPr>
      <w:rFonts w:ascii="Segoe UI" w:eastAsiaTheme="majorEastAsia" w:hAnsi="Segoe UI" w:cstheme="majorBidi"/>
      <w:b/>
      <w:color w:val="2E74B5" w:themeColor="accent1" w:themeShade="BF"/>
      <w:sz w:val="20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9241D4"/>
    <w:rPr>
      <w:rFonts w:ascii="Verdana" w:eastAsiaTheme="majorEastAsia" w:hAnsi="Verdana" w:cstheme="majorBidi"/>
      <w:b/>
      <w:color w:val="000000" w:themeColor="text1"/>
      <w:sz w:val="1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82288"/>
    <w:rPr>
      <w:rFonts w:ascii="Verdana" w:eastAsiaTheme="majorEastAsia" w:hAnsi="Verdana" w:cstheme="majorBidi"/>
      <w:i/>
      <w:iCs/>
      <w:color w:val="002060"/>
      <w:sz w:val="18"/>
      <w:lang w:eastAsia="ja-JP"/>
    </w:rPr>
  </w:style>
  <w:style w:type="character" w:styleId="nfasissutil">
    <w:name w:val="Subtle Emphasis"/>
    <w:basedOn w:val="Fuentedeprrafopredeter"/>
    <w:uiPriority w:val="19"/>
    <w:qFormat/>
    <w:rsid w:val="00CE478B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F95290"/>
    <w:rPr>
      <w:rFonts w:ascii="Segoe UI" w:hAnsi="Segoe UI"/>
      <w:i/>
      <w:iCs/>
    </w:rPr>
  </w:style>
  <w:style w:type="character" w:styleId="nfasisintenso">
    <w:name w:val="Intense Emphasis"/>
    <w:basedOn w:val="Fuentedeprrafopredeter"/>
    <w:uiPriority w:val="21"/>
    <w:qFormat/>
    <w:rsid w:val="00F95290"/>
    <w:rPr>
      <w:rFonts w:ascii="Segoe UI" w:hAnsi="Segoe UI"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F95290"/>
    <w:rPr>
      <w:b/>
      <w:bCs/>
    </w:rPr>
  </w:style>
  <w:style w:type="table" w:styleId="Tablaconcuadrcula">
    <w:name w:val="Table Grid"/>
    <w:aliases w:val="Tablas-2024"/>
    <w:basedOn w:val="Tablaconcuadrcula8"/>
    <w:uiPriority w:val="39"/>
    <w:rsid w:val="00F23CC5"/>
    <w:rPr>
      <w:rFonts w:ascii="Verdana" w:hAnsi="Verdana"/>
      <w:sz w:val="22"/>
      <w:szCs w:val="20"/>
      <w:lang w:val="en-U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20" w:type="dxa"/>
        <w:right w:w="60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A1D1B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58062B"/>
    <w:rPr>
      <w:rFonts w:ascii="Verdana" w:eastAsiaTheme="majorEastAsia" w:hAnsi="Verdana" w:cstheme="majorBidi"/>
      <w:color w:val="0070C0"/>
      <w:sz w:val="18"/>
      <w:lang w:eastAsia="ja-JP"/>
    </w:rPr>
  </w:style>
  <w:style w:type="paragraph" w:customStyle="1" w:styleId="Web-Inferior">
    <w:name w:val="Web-Inferior"/>
    <w:basedOn w:val="Normal"/>
    <w:qFormat/>
    <w:rsid w:val="0058062B"/>
    <w:pPr>
      <w:jc w:val="center"/>
    </w:pPr>
    <w:rPr>
      <w:b/>
      <w:color w:val="FFFFFF" w:themeColor="background1"/>
      <w:lang w:val="es-MX"/>
    </w:r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F63F93"/>
    <w:rPr>
      <w:rFonts w:ascii="Verdana" w:hAnsi="Verdana" w:cstheme="minorHAnsi"/>
      <w:sz w:val="18"/>
      <w:szCs w:val="22"/>
    </w:rPr>
  </w:style>
  <w:style w:type="paragraph" w:styleId="Revisin">
    <w:name w:val="Revision"/>
    <w:hidden/>
    <w:uiPriority w:val="99"/>
    <w:semiHidden/>
    <w:rsid w:val="008F3087"/>
    <w:rPr>
      <w:rFonts w:ascii="Verdana" w:eastAsia="Calibri" w:hAnsi="Verdana" w:cstheme="minorHAnsi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-Transic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E70B7B0DD54922935D6B586F71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71A84-AED8-4F40-90FA-0CDCD889CA32}"/>
      </w:docPartPr>
      <w:docPartBody>
        <w:p w:rsidR="00A07C16" w:rsidRDefault="00A07C16" w:rsidP="00A07C16">
          <w:pPr>
            <w:pStyle w:val="83E70B7B0DD54922935D6B586F71818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A5E2CBB048F4F1E83624077576B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DBCC-7300-48B6-9960-0FD28B945064}"/>
      </w:docPartPr>
      <w:docPartBody>
        <w:p w:rsidR="00A07C16" w:rsidRDefault="00A07C16" w:rsidP="00A07C16">
          <w:pPr>
            <w:pStyle w:val="FA5E2CBB048F4F1E83624077576B81CC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10CE78B005642049171C4759086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9291-1C49-453C-BAAB-55CA8705868C}"/>
      </w:docPartPr>
      <w:docPartBody>
        <w:p w:rsidR="00A07C16" w:rsidRDefault="00A07C16" w:rsidP="00A07C16">
          <w:pPr>
            <w:pStyle w:val="B10CE78B005642049171C4759086AB2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3942FE240834C7A88B40DCF9DE3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58D8-D0B1-4599-9480-2A73DB29B8E1}"/>
      </w:docPartPr>
      <w:docPartBody>
        <w:p w:rsidR="00A07C16" w:rsidRDefault="00A07C16" w:rsidP="00A07C16">
          <w:pPr>
            <w:pStyle w:val="23942FE240834C7A88B40DCF9DE3CB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E08AAC0CFBA4D75AD7AE44BE604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39B9-C22B-4A0F-B098-E4D10A1076B6}"/>
      </w:docPartPr>
      <w:docPartBody>
        <w:p w:rsidR="00A07C16" w:rsidRDefault="00A07C16" w:rsidP="00A07C16">
          <w:pPr>
            <w:pStyle w:val="8E08AAC0CFBA4D75AD7AE44BE6044EF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8C2240CF7D84A9C85A9443B56A0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3A2E-3CD4-47B6-A80E-C48FC84124B0}"/>
      </w:docPartPr>
      <w:docPartBody>
        <w:p w:rsidR="00A07C16" w:rsidRDefault="00A07C16" w:rsidP="00A07C16">
          <w:pPr>
            <w:pStyle w:val="C8C2240CF7D84A9C85A9443B56A0A61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9C6B7FAA9B0406BB66B16994DBB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7B31-CDB7-4E58-8F1B-3D0E01B74BA1}"/>
      </w:docPartPr>
      <w:docPartBody>
        <w:p w:rsidR="00A07C16" w:rsidRDefault="00A07C16" w:rsidP="00A07C16">
          <w:pPr>
            <w:pStyle w:val="89C6B7FAA9B0406BB66B16994DBBDD5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3F24D0BFAAF4C2F822CC907444D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BDB3-183E-47EC-8210-5251C289A59D}"/>
      </w:docPartPr>
      <w:docPartBody>
        <w:p w:rsidR="00A07C16" w:rsidRDefault="00A07C16" w:rsidP="00A07C16">
          <w:pPr>
            <w:pStyle w:val="43F24D0BFAAF4C2F822CC907444D9C7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B473AD402B049239E3F5DA1A653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50C8-D13C-4B69-849E-23BB6E8DC671}"/>
      </w:docPartPr>
      <w:docPartBody>
        <w:p w:rsidR="00A07C16" w:rsidRDefault="00A07C16" w:rsidP="00A07C16">
          <w:pPr>
            <w:pStyle w:val="6B473AD402B049239E3F5DA1A653359D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FF8E796FD8F4985B523B0B6D8A2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5276-C822-446C-A863-E3E1A5862779}"/>
      </w:docPartPr>
      <w:docPartBody>
        <w:p w:rsidR="00A07C16" w:rsidRDefault="00A07C16" w:rsidP="00A07C16">
          <w:pPr>
            <w:pStyle w:val="8FF8E796FD8F4985B523B0B6D8A2914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97C913EEAEB4EBEAD3CAD0E0F42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28E4-8F7D-4691-A9B9-01B8FEAD96C1}"/>
      </w:docPartPr>
      <w:docPartBody>
        <w:p w:rsidR="00A07C16" w:rsidRDefault="00A07C16" w:rsidP="00A07C16">
          <w:pPr>
            <w:pStyle w:val="797C913EEAEB4EBEAD3CAD0E0F42799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B0BD91D26C84FADBF8751279B69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AB04-6916-4613-8C35-DD1174D27034}"/>
      </w:docPartPr>
      <w:docPartBody>
        <w:p w:rsidR="00A07C16" w:rsidRDefault="00A07C16" w:rsidP="00A07C16">
          <w:pPr>
            <w:pStyle w:val="6B0BD91D26C84FADBF8751279B695B4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FB1A6DB8A448AA815D0123BE5C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4784-5F64-4F5E-BA3F-92A3AF851E5E}"/>
      </w:docPartPr>
      <w:docPartBody>
        <w:p w:rsidR="00A07C16" w:rsidRDefault="00A07C16" w:rsidP="00A07C16">
          <w:pPr>
            <w:pStyle w:val="8AFB1A6DB8A448AA815D0123BE5C88E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B8D2F65DB6E4F44943DFBB13D72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F1BC-6B28-4A75-A742-0769BF784D2A}"/>
      </w:docPartPr>
      <w:docPartBody>
        <w:p w:rsidR="00A07C16" w:rsidRDefault="00A07C16" w:rsidP="00A07C16">
          <w:pPr>
            <w:pStyle w:val="CB8D2F65DB6E4F44943DFBB13D726A6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96F4E91F0B54681B0ADEE3B93B5A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70EA8-C732-4472-A1AA-0B26CD2B4D4E}"/>
      </w:docPartPr>
      <w:docPartBody>
        <w:p w:rsidR="00A07C16" w:rsidRDefault="00A07C16" w:rsidP="00A07C16">
          <w:pPr>
            <w:pStyle w:val="D96F4E91F0B54681B0ADEE3B93B5A8A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16"/>
    <w:rsid w:val="00047131"/>
    <w:rsid w:val="0015738F"/>
    <w:rsid w:val="00337EE9"/>
    <w:rsid w:val="00371C46"/>
    <w:rsid w:val="00732500"/>
    <w:rsid w:val="009A2D33"/>
    <w:rsid w:val="00A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3E70B7B0DD54922935D6B586F71818C">
    <w:name w:val="83E70B7B0DD54922935D6B586F71818C"/>
    <w:rsid w:val="00A07C16"/>
  </w:style>
  <w:style w:type="paragraph" w:customStyle="1" w:styleId="FA5E2CBB048F4F1E83624077576B81CC">
    <w:name w:val="FA5E2CBB048F4F1E83624077576B81CC"/>
    <w:rsid w:val="00A07C16"/>
  </w:style>
  <w:style w:type="paragraph" w:customStyle="1" w:styleId="B10CE78B005642049171C4759086AB24">
    <w:name w:val="B10CE78B005642049171C4759086AB24"/>
    <w:rsid w:val="00A07C16"/>
  </w:style>
  <w:style w:type="paragraph" w:customStyle="1" w:styleId="23942FE240834C7A88B40DCF9DE3CB92">
    <w:name w:val="23942FE240834C7A88B40DCF9DE3CB92"/>
    <w:rsid w:val="00A07C16"/>
  </w:style>
  <w:style w:type="paragraph" w:customStyle="1" w:styleId="8E08AAC0CFBA4D75AD7AE44BE6044EF7">
    <w:name w:val="8E08AAC0CFBA4D75AD7AE44BE6044EF7"/>
    <w:rsid w:val="00A07C16"/>
  </w:style>
  <w:style w:type="paragraph" w:customStyle="1" w:styleId="F9A02A9BEDB840DA98B11FCFB0E6C4D1">
    <w:name w:val="F9A02A9BEDB840DA98B11FCFB0E6C4D1"/>
    <w:rsid w:val="00A07C16"/>
  </w:style>
  <w:style w:type="paragraph" w:customStyle="1" w:styleId="C8C2240CF7D84A9C85A9443B56A0A614">
    <w:name w:val="C8C2240CF7D84A9C85A9443B56A0A614"/>
    <w:rsid w:val="00A07C16"/>
  </w:style>
  <w:style w:type="paragraph" w:customStyle="1" w:styleId="89C6B7FAA9B0406BB66B16994DBBDD52">
    <w:name w:val="89C6B7FAA9B0406BB66B16994DBBDD52"/>
    <w:rsid w:val="00A07C16"/>
  </w:style>
  <w:style w:type="paragraph" w:customStyle="1" w:styleId="43F24D0BFAAF4C2F822CC907444D9C7F">
    <w:name w:val="43F24D0BFAAF4C2F822CC907444D9C7F"/>
    <w:rsid w:val="00A07C16"/>
  </w:style>
  <w:style w:type="paragraph" w:customStyle="1" w:styleId="6B473AD402B049239E3F5DA1A653359D">
    <w:name w:val="6B473AD402B049239E3F5DA1A653359D"/>
    <w:rsid w:val="00A07C16"/>
  </w:style>
  <w:style w:type="paragraph" w:customStyle="1" w:styleId="8FF8E796FD8F4985B523B0B6D8A29142">
    <w:name w:val="8FF8E796FD8F4985B523B0B6D8A29142"/>
    <w:rsid w:val="00A07C16"/>
  </w:style>
  <w:style w:type="paragraph" w:customStyle="1" w:styleId="797C913EEAEB4EBEAD3CAD0E0F427997">
    <w:name w:val="797C913EEAEB4EBEAD3CAD0E0F427997"/>
    <w:rsid w:val="00A07C16"/>
  </w:style>
  <w:style w:type="paragraph" w:customStyle="1" w:styleId="6B0BD91D26C84FADBF8751279B695B46">
    <w:name w:val="6B0BD91D26C84FADBF8751279B695B46"/>
    <w:rsid w:val="00A07C16"/>
  </w:style>
  <w:style w:type="paragraph" w:customStyle="1" w:styleId="8AFB1A6DB8A448AA815D0123BE5C88E6">
    <w:name w:val="8AFB1A6DB8A448AA815D0123BE5C88E6"/>
    <w:rsid w:val="00A07C16"/>
  </w:style>
  <w:style w:type="paragraph" w:customStyle="1" w:styleId="CB8D2F65DB6E4F44943DFBB13D726A6A">
    <w:name w:val="CB8D2F65DB6E4F44943DFBB13D726A6A"/>
    <w:rsid w:val="00A07C16"/>
  </w:style>
  <w:style w:type="paragraph" w:customStyle="1" w:styleId="D96F4E91F0B54681B0ADEE3B93B5A8A9">
    <w:name w:val="D96F4E91F0B54681B0ADEE3B93B5A8A9"/>
    <w:rsid w:val="00A07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ombiaProductiva2023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afdd2-7542-46ca-bc23-de9bab2a7f47">
      <UserInfo>
        <DisplayName>Sonia Astrid Lopez Ortiz</DisplayName>
        <AccountId>11</AccountId>
        <AccountType/>
      </UserInfo>
    </SharedWithUsers>
    <TaxCatchAll xmlns="686afdd2-7542-46ca-bc23-de9bab2a7f47" xsi:nil="true"/>
    <lcf76f155ced4ddcb4097134ff3c332f xmlns="4ca703a1-598d-4fe4-bb46-5248e53835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566C50A58D4389446969A887F064" ma:contentTypeVersion="17" ma:contentTypeDescription="Crear nuevo documento." ma:contentTypeScope="" ma:versionID="ce73ec8b90df27fee1c1cb22b5e0da89">
  <xsd:schema xmlns:xsd="http://www.w3.org/2001/XMLSchema" xmlns:xs="http://www.w3.org/2001/XMLSchema" xmlns:p="http://schemas.microsoft.com/office/2006/metadata/properties" xmlns:ns2="686afdd2-7542-46ca-bc23-de9bab2a7f47" xmlns:ns3="4ca703a1-598d-4fe4-bb46-5248e5383556" targetNamespace="http://schemas.microsoft.com/office/2006/metadata/properties" ma:root="true" ma:fieldsID="9697536cd9686350c63aae9fd2c4bf60" ns2:_="" ns3:_="">
    <xsd:import namespace="686afdd2-7542-46ca-bc23-de9bab2a7f47"/>
    <xsd:import namespace="4ca703a1-598d-4fe4-bb46-5248e5383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fdd2-7542-46ca-bc23-de9bab2a7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7c5cbc-396e-49e3-8e33-ab20435aff91}" ma:internalName="TaxCatchAll" ma:showField="CatchAllData" ma:web="686afdd2-7542-46ca-bc23-de9bab2a7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03a1-598d-4fe4-bb46-5248e5383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686afdd2-7542-46ca-bc23-de9bab2a7f47"/>
    <ds:schemaRef ds:uri="4ca703a1-598d-4fe4-bb46-5248e5383556"/>
  </ds:schemaRefs>
</ds:datastoreItem>
</file>

<file path=customXml/itemProps2.xml><?xml version="1.0" encoding="utf-8"?>
<ds:datastoreItem xmlns:ds="http://schemas.openxmlformats.org/officeDocument/2006/customXml" ds:itemID="{A9066365-CCEC-484E-8FF8-B1B10EF9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fdd2-7542-46ca-bc23-de9bab2a7f47"/>
    <ds:schemaRef ds:uri="4ca703a1-598d-4fe4-bb46-5248e538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8205B-E496-1D41-AA33-63287B65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Plantilla-CP-Transicion</Template>
  <TotalTime>1</TotalTime>
  <Pages>3</Pages>
  <Words>1153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Jose Daniel Mongua Forero</cp:lastModifiedBy>
  <cp:revision>4</cp:revision>
  <cp:lastPrinted>2020-02-06T23:33:00Z</cp:lastPrinted>
  <dcterms:created xsi:type="dcterms:W3CDTF">2024-08-09T16:45:00Z</dcterms:created>
  <dcterms:modified xsi:type="dcterms:W3CDTF">2024-08-12T13:51:00Z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0x010100E2B4566C50A58D4389446969A887F064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